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652B4" w14:textId="77C30119" w:rsidR="00A53EA9" w:rsidRDefault="00FB7E57" w:rsidP="00835712">
      <w:pPr>
        <w:ind w:left="284"/>
      </w:pPr>
      <w:r>
        <w:rPr>
          <w:noProof/>
          <w:lang w:eastAsia="de-DE"/>
        </w:rPr>
        <mc:AlternateContent>
          <mc:Choice Requires="wps">
            <w:drawing>
              <wp:anchor distT="0" distB="0" distL="114300" distR="114300" simplePos="0" relativeHeight="251662336" behindDoc="0" locked="0" layoutInCell="1" allowOverlap="1" wp14:anchorId="26F83CAE" wp14:editId="17A5657E">
                <wp:simplePos x="0" y="0"/>
                <wp:positionH relativeFrom="page">
                  <wp:posOffset>817245</wp:posOffset>
                </wp:positionH>
                <wp:positionV relativeFrom="page">
                  <wp:posOffset>3103245</wp:posOffset>
                </wp:positionV>
                <wp:extent cx="5029200" cy="6858000"/>
                <wp:effectExtent l="0" t="0" r="0" b="0"/>
                <wp:wrapThrough wrapText="bothSides">
                  <wp:wrapPolygon edited="0">
                    <wp:start x="109" y="0"/>
                    <wp:lineTo x="109" y="21520"/>
                    <wp:lineTo x="21382" y="21520"/>
                    <wp:lineTo x="21382" y="0"/>
                    <wp:lineTo x="109" y="0"/>
                  </wp:wrapPolygon>
                </wp:wrapThrough>
                <wp:docPr id="11" name="Textfeld 11"/>
                <wp:cNvGraphicFramePr/>
                <a:graphic xmlns:a="http://schemas.openxmlformats.org/drawingml/2006/main">
                  <a:graphicData uri="http://schemas.microsoft.com/office/word/2010/wordprocessingShape">
                    <wps:wsp>
                      <wps:cNvSpPr txBox="1"/>
                      <wps:spPr>
                        <a:xfrm>
                          <a:off x="0" y="0"/>
                          <a:ext cx="5029200" cy="6858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0AD7CA5" w14:textId="77777777" w:rsidR="003E006D" w:rsidRDefault="003E006D" w:rsidP="00367856">
                            <w:pPr>
                              <w:rPr>
                                <w:rFonts w:cs="Arial"/>
                              </w:rPr>
                            </w:pPr>
                          </w:p>
                          <w:p w14:paraId="53298022" w14:textId="77777777" w:rsidR="003E006D" w:rsidRDefault="003E006D" w:rsidP="00367856">
                            <w:pPr>
                              <w:rPr>
                                <w:rFonts w:cs="Arial"/>
                              </w:rPr>
                            </w:pPr>
                            <w:r>
                              <w:rPr>
                                <w:rFonts w:cs="Arial"/>
                              </w:rPr>
                              <w:t xml:space="preserve">Bonn, 6. April 2015 </w:t>
                            </w:r>
                          </w:p>
                          <w:p w14:paraId="7A258A50" w14:textId="77777777" w:rsidR="003E006D" w:rsidRDefault="003E006D" w:rsidP="00367856">
                            <w:pPr>
                              <w:rPr>
                                <w:rFonts w:cs="Arial"/>
                              </w:rPr>
                            </w:pPr>
                          </w:p>
                          <w:p w14:paraId="0D3829D5" w14:textId="77777777" w:rsidR="003E006D" w:rsidRPr="00C82AC6" w:rsidRDefault="003E006D" w:rsidP="00367856">
                            <w:pPr>
                              <w:jc w:val="both"/>
                              <w:rPr>
                                <w:b/>
                                <w:bCs/>
                                <w:sz w:val="22"/>
                                <w:szCs w:val="22"/>
                              </w:rPr>
                            </w:pPr>
                            <w:r w:rsidRPr="00C82AC6">
                              <w:rPr>
                                <w:b/>
                                <w:bCs/>
                                <w:sz w:val="22"/>
                                <w:szCs w:val="22"/>
                              </w:rPr>
                              <w:t xml:space="preserve">Einladung zur </w:t>
                            </w:r>
                            <w:r>
                              <w:rPr>
                                <w:b/>
                                <w:bCs/>
                                <w:sz w:val="22"/>
                                <w:szCs w:val="22"/>
                              </w:rPr>
                              <w:t>23</w:t>
                            </w:r>
                            <w:r w:rsidRPr="00C82AC6">
                              <w:rPr>
                                <w:b/>
                                <w:bCs/>
                                <w:sz w:val="22"/>
                                <w:szCs w:val="22"/>
                              </w:rPr>
                              <w:t>. ordentlichen Mitgliederversammlung der IGH e.V.</w:t>
                            </w:r>
                          </w:p>
                          <w:p w14:paraId="3EA99324" w14:textId="52D3B771" w:rsidR="003E006D" w:rsidRPr="00C82AC6" w:rsidRDefault="003E006D" w:rsidP="00367856">
                            <w:pPr>
                              <w:pStyle w:val="Textkrper"/>
                              <w:jc w:val="both"/>
                              <w:rPr>
                                <w:sz w:val="22"/>
                                <w:szCs w:val="22"/>
                              </w:rPr>
                            </w:pPr>
                            <w:r w:rsidRPr="00C82AC6">
                              <w:rPr>
                                <w:sz w:val="22"/>
                                <w:szCs w:val="22"/>
                              </w:rPr>
                              <w:t xml:space="preserve">Samstag, den </w:t>
                            </w:r>
                            <w:r>
                              <w:rPr>
                                <w:sz w:val="22"/>
                                <w:szCs w:val="22"/>
                              </w:rPr>
                              <w:t>9.</w:t>
                            </w:r>
                            <w:r w:rsidRPr="00C82AC6">
                              <w:rPr>
                                <w:sz w:val="22"/>
                                <w:szCs w:val="22"/>
                              </w:rPr>
                              <w:t xml:space="preserve"> Mai 201</w:t>
                            </w:r>
                            <w:r>
                              <w:rPr>
                                <w:sz w:val="22"/>
                                <w:szCs w:val="22"/>
                              </w:rPr>
                              <w:t>5</w:t>
                            </w:r>
                            <w:r w:rsidRPr="00C82AC6">
                              <w:rPr>
                                <w:sz w:val="22"/>
                                <w:szCs w:val="22"/>
                              </w:rPr>
                              <w:t>, 1</w:t>
                            </w:r>
                            <w:r>
                              <w:rPr>
                                <w:sz w:val="22"/>
                                <w:szCs w:val="22"/>
                              </w:rPr>
                              <w:t>0</w:t>
                            </w:r>
                            <w:r w:rsidRPr="00C82AC6">
                              <w:rPr>
                                <w:sz w:val="22"/>
                                <w:szCs w:val="22"/>
                              </w:rPr>
                              <w:t>:</w:t>
                            </w:r>
                            <w:r>
                              <w:rPr>
                                <w:sz w:val="22"/>
                                <w:szCs w:val="22"/>
                              </w:rPr>
                              <w:t>3</w:t>
                            </w:r>
                            <w:r w:rsidRPr="00C82AC6">
                              <w:rPr>
                                <w:sz w:val="22"/>
                                <w:szCs w:val="22"/>
                              </w:rPr>
                              <w:t xml:space="preserve">0 – </w:t>
                            </w:r>
                            <w:r>
                              <w:rPr>
                                <w:sz w:val="22"/>
                                <w:szCs w:val="22"/>
                              </w:rPr>
                              <w:t>14:00</w:t>
                            </w:r>
                            <w:r w:rsidRPr="00C82AC6">
                              <w:rPr>
                                <w:sz w:val="22"/>
                                <w:szCs w:val="22"/>
                              </w:rPr>
                              <w:t xml:space="preserve"> Uhr, </w:t>
                            </w:r>
                          </w:p>
                          <w:p w14:paraId="0A7E9FDA" w14:textId="77777777" w:rsidR="003E006D" w:rsidRPr="00C82AC6" w:rsidRDefault="003E006D" w:rsidP="00367856">
                            <w:pPr>
                              <w:jc w:val="both"/>
                              <w:rPr>
                                <w:sz w:val="22"/>
                                <w:szCs w:val="22"/>
                              </w:rPr>
                            </w:pPr>
                            <w:proofErr w:type="spellStart"/>
                            <w:r>
                              <w:rPr>
                                <w:b/>
                                <w:sz w:val="22"/>
                                <w:szCs w:val="22"/>
                              </w:rPr>
                              <w:t>Commundo</w:t>
                            </w:r>
                            <w:proofErr w:type="spellEnd"/>
                            <w:r>
                              <w:rPr>
                                <w:b/>
                                <w:sz w:val="22"/>
                                <w:szCs w:val="22"/>
                              </w:rPr>
                              <w:t xml:space="preserve"> Tagungshotel, 53604 Bad Honnef</w:t>
                            </w:r>
                          </w:p>
                          <w:p w14:paraId="36C72485" w14:textId="77777777" w:rsidR="003E006D" w:rsidRPr="00C82AC6" w:rsidRDefault="003E006D" w:rsidP="00367856">
                            <w:pPr>
                              <w:jc w:val="both"/>
                              <w:rPr>
                                <w:sz w:val="22"/>
                                <w:szCs w:val="22"/>
                              </w:rPr>
                            </w:pPr>
                          </w:p>
                          <w:p w14:paraId="10D0D03F" w14:textId="7A040394" w:rsidR="003E006D" w:rsidRPr="00C82AC6" w:rsidRDefault="003E006D" w:rsidP="00367856">
                            <w:pPr>
                              <w:jc w:val="both"/>
                              <w:rPr>
                                <w:sz w:val="22"/>
                                <w:szCs w:val="22"/>
                              </w:rPr>
                            </w:pPr>
                            <w:r w:rsidRPr="00C82AC6">
                              <w:rPr>
                                <w:sz w:val="22"/>
                                <w:szCs w:val="22"/>
                              </w:rPr>
                              <w:t>Sehr geehrte</w:t>
                            </w:r>
                            <w:r>
                              <w:rPr>
                                <w:sz w:val="22"/>
                                <w:szCs w:val="22"/>
                              </w:rPr>
                              <w:fldChar w:fldCharType="begin"/>
                            </w:r>
                            <w:r>
                              <w:rPr>
                                <w:sz w:val="22"/>
                                <w:szCs w:val="22"/>
                              </w:rPr>
                              <w:instrText xml:space="preserve"> MERGEFIELD ZUSATZ </w:instrText>
                            </w:r>
                            <w:r>
                              <w:rPr>
                                <w:sz w:val="22"/>
                                <w:szCs w:val="22"/>
                              </w:rPr>
                              <w:fldChar w:fldCharType="end"/>
                            </w:r>
                            <w:r w:rsidR="003F78CB">
                              <w:rPr>
                                <w:sz w:val="22"/>
                                <w:szCs w:val="22"/>
                              </w:rPr>
                              <w:t xml:space="preserve"> Damen und Herren</w:t>
                            </w:r>
                            <w:r w:rsidRPr="00C82AC6">
                              <w:rPr>
                                <w:sz w:val="22"/>
                                <w:szCs w:val="22"/>
                              </w:rPr>
                              <w:t xml:space="preserve">, </w:t>
                            </w:r>
                          </w:p>
                          <w:p w14:paraId="35D1B0C4" w14:textId="77777777" w:rsidR="003E006D" w:rsidRPr="00C82AC6" w:rsidRDefault="003E006D" w:rsidP="00367856">
                            <w:pPr>
                              <w:jc w:val="both"/>
                              <w:rPr>
                                <w:sz w:val="22"/>
                                <w:szCs w:val="22"/>
                              </w:rPr>
                            </w:pPr>
                          </w:p>
                          <w:p w14:paraId="48772BAA" w14:textId="12826959" w:rsidR="003E006D" w:rsidRPr="00C82AC6" w:rsidRDefault="003E006D" w:rsidP="00367856">
                            <w:pPr>
                              <w:pStyle w:val="Textkrper2"/>
                              <w:rPr>
                                <w:sz w:val="22"/>
                                <w:szCs w:val="22"/>
                              </w:rPr>
                            </w:pPr>
                            <w:r w:rsidRPr="00C82AC6">
                              <w:rPr>
                                <w:sz w:val="22"/>
                                <w:szCs w:val="22"/>
                              </w:rPr>
                              <w:t xml:space="preserve">ich lade Sie ein zu unserer </w:t>
                            </w:r>
                            <w:r>
                              <w:rPr>
                                <w:sz w:val="22"/>
                                <w:szCs w:val="22"/>
                              </w:rPr>
                              <w:t>23</w:t>
                            </w:r>
                            <w:r w:rsidRPr="00C82AC6">
                              <w:rPr>
                                <w:sz w:val="22"/>
                                <w:szCs w:val="22"/>
                              </w:rPr>
                              <w:t>. ordentlichen Mitgliederversammlung, die am Samstag, den</w:t>
                            </w:r>
                            <w:r>
                              <w:rPr>
                                <w:sz w:val="22"/>
                                <w:szCs w:val="22"/>
                              </w:rPr>
                              <w:t xml:space="preserve"> 9</w:t>
                            </w:r>
                            <w:r w:rsidRPr="00C82AC6">
                              <w:rPr>
                                <w:sz w:val="22"/>
                                <w:szCs w:val="22"/>
                              </w:rPr>
                              <w:t>. Mai 201</w:t>
                            </w:r>
                            <w:r>
                              <w:rPr>
                                <w:sz w:val="22"/>
                                <w:szCs w:val="22"/>
                              </w:rPr>
                              <w:t>5</w:t>
                            </w:r>
                            <w:r w:rsidRPr="00C82AC6">
                              <w:rPr>
                                <w:sz w:val="22"/>
                                <w:szCs w:val="22"/>
                              </w:rPr>
                              <w:t xml:space="preserve"> von 1</w:t>
                            </w:r>
                            <w:r>
                              <w:rPr>
                                <w:sz w:val="22"/>
                                <w:szCs w:val="22"/>
                              </w:rPr>
                              <w:t>0</w:t>
                            </w:r>
                            <w:r w:rsidRPr="00C82AC6">
                              <w:rPr>
                                <w:sz w:val="22"/>
                                <w:szCs w:val="22"/>
                              </w:rPr>
                              <w:t>:</w:t>
                            </w:r>
                            <w:r>
                              <w:rPr>
                                <w:sz w:val="22"/>
                                <w:szCs w:val="22"/>
                              </w:rPr>
                              <w:t>3</w:t>
                            </w:r>
                            <w:r w:rsidRPr="00C82AC6">
                              <w:rPr>
                                <w:sz w:val="22"/>
                                <w:szCs w:val="22"/>
                              </w:rPr>
                              <w:t>0 –</w:t>
                            </w:r>
                            <w:r>
                              <w:rPr>
                                <w:sz w:val="22"/>
                                <w:szCs w:val="22"/>
                              </w:rPr>
                              <w:t xml:space="preserve"> 14:00</w:t>
                            </w:r>
                            <w:r w:rsidRPr="00C82AC6">
                              <w:rPr>
                                <w:sz w:val="22"/>
                                <w:szCs w:val="22"/>
                              </w:rPr>
                              <w:t xml:space="preserve"> Uhr </w:t>
                            </w:r>
                            <w:r>
                              <w:rPr>
                                <w:sz w:val="22"/>
                                <w:szCs w:val="22"/>
                              </w:rPr>
                              <w:t xml:space="preserve">im </w:t>
                            </w:r>
                            <w:proofErr w:type="spellStart"/>
                            <w:r>
                              <w:rPr>
                                <w:sz w:val="22"/>
                                <w:szCs w:val="22"/>
                              </w:rPr>
                              <w:t>Commundo</w:t>
                            </w:r>
                            <w:proofErr w:type="spellEnd"/>
                            <w:r>
                              <w:rPr>
                                <w:sz w:val="22"/>
                                <w:szCs w:val="22"/>
                              </w:rPr>
                              <w:t xml:space="preserve"> Tagungshotel, </w:t>
                            </w:r>
                            <w:proofErr w:type="spellStart"/>
                            <w:r>
                              <w:rPr>
                                <w:sz w:val="22"/>
                                <w:szCs w:val="22"/>
                              </w:rPr>
                              <w:t>Limbicher</w:t>
                            </w:r>
                            <w:proofErr w:type="spellEnd"/>
                            <w:r>
                              <w:rPr>
                                <w:sz w:val="22"/>
                                <w:szCs w:val="22"/>
                              </w:rPr>
                              <w:t xml:space="preserve"> Weg 55, 53604 Bad Honnef stattfindet</w:t>
                            </w:r>
                            <w:r w:rsidRPr="00C82AC6">
                              <w:rPr>
                                <w:sz w:val="22"/>
                                <w:szCs w:val="22"/>
                              </w:rPr>
                              <w:t>.</w:t>
                            </w:r>
                          </w:p>
                          <w:p w14:paraId="1ED2F825" w14:textId="77777777" w:rsidR="003E006D" w:rsidRPr="00C82AC6" w:rsidRDefault="003E006D" w:rsidP="00367856">
                            <w:pPr>
                              <w:jc w:val="both"/>
                              <w:rPr>
                                <w:sz w:val="22"/>
                                <w:szCs w:val="22"/>
                              </w:rPr>
                            </w:pPr>
                          </w:p>
                          <w:p w14:paraId="1E865FB0" w14:textId="77777777" w:rsidR="003E006D" w:rsidRPr="00C82AC6" w:rsidRDefault="003E006D" w:rsidP="00367856">
                            <w:pPr>
                              <w:jc w:val="both"/>
                              <w:rPr>
                                <w:sz w:val="22"/>
                                <w:szCs w:val="22"/>
                              </w:rPr>
                            </w:pPr>
                            <w:r w:rsidRPr="00C82AC6">
                              <w:rPr>
                                <w:sz w:val="22"/>
                                <w:szCs w:val="22"/>
                              </w:rPr>
                              <w:t>Beigefügt erhalten Sie folgende Unterlagen zur Mitgliederversammlung:</w:t>
                            </w:r>
                          </w:p>
                          <w:p w14:paraId="241197EA" w14:textId="77777777" w:rsidR="003E006D" w:rsidRPr="00C82AC6" w:rsidRDefault="003E006D" w:rsidP="00367856">
                            <w:pPr>
                              <w:jc w:val="both"/>
                              <w:rPr>
                                <w:sz w:val="22"/>
                                <w:szCs w:val="22"/>
                              </w:rPr>
                            </w:pPr>
                          </w:p>
                          <w:p w14:paraId="51FDAF98" w14:textId="77777777" w:rsidR="003E006D" w:rsidRPr="00C82AC6" w:rsidRDefault="003E006D" w:rsidP="00367856">
                            <w:pPr>
                              <w:numPr>
                                <w:ilvl w:val="0"/>
                                <w:numId w:val="1"/>
                              </w:numPr>
                              <w:jc w:val="both"/>
                              <w:rPr>
                                <w:sz w:val="22"/>
                                <w:szCs w:val="22"/>
                              </w:rPr>
                            </w:pPr>
                            <w:r w:rsidRPr="00C82AC6">
                              <w:rPr>
                                <w:sz w:val="22"/>
                                <w:szCs w:val="22"/>
                              </w:rPr>
                              <w:t>Tagesordnung</w:t>
                            </w:r>
                          </w:p>
                          <w:p w14:paraId="0C462DEB" w14:textId="77777777" w:rsidR="003E006D" w:rsidRPr="00C82AC6" w:rsidRDefault="003E006D" w:rsidP="00367856">
                            <w:pPr>
                              <w:numPr>
                                <w:ilvl w:val="0"/>
                                <w:numId w:val="1"/>
                              </w:numPr>
                              <w:jc w:val="both"/>
                              <w:rPr>
                                <w:sz w:val="22"/>
                                <w:szCs w:val="22"/>
                              </w:rPr>
                            </w:pPr>
                            <w:r w:rsidRPr="00C82AC6">
                              <w:rPr>
                                <w:sz w:val="22"/>
                                <w:szCs w:val="22"/>
                              </w:rPr>
                              <w:t>Wahlkarte</w:t>
                            </w:r>
                          </w:p>
                          <w:p w14:paraId="1D05949F" w14:textId="77777777" w:rsidR="003E006D" w:rsidRPr="00C82AC6" w:rsidRDefault="003E006D" w:rsidP="00367856">
                            <w:pPr>
                              <w:numPr>
                                <w:ilvl w:val="0"/>
                                <w:numId w:val="1"/>
                              </w:numPr>
                              <w:jc w:val="both"/>
                              <w:rPr>
                                <w:sz w:val="22"/>
                                <w:szCs w:val="22"/>
                              </w:rPr>
                            </w:pPr>
                            <w:r w:rsidRPr="00C82AC6">
                              <w:rPr>
                                <w:sz w:val="22"/>
                                <w:szCs w:val="22"/>
                              </w:rPr>
                              <w:t>Anmeldeformular</w:t>
                            </w:r>
                          </w:p>
                          <w:p w14:paraId="7A234757" w14:textId="77777777" w:rsidR="003E006D" w:rsidRDefault="003E006D" w:rsidP="00367856">
                            <w:pPr>
                              <w:jc w:val="both"/>
                              <w:rPr>
                                <w:sz w:val="22"/>
                                <w:szCs w:val="22"/>
                              </w:rPr>
                            </w:pPr>
                          </w:p>
                          <w:p w14:paraId="3674BB8F" w14:textId="77777777" w:rsidR="003E006D" w:rsidRPr="00C82AC6" w:rsidRDefault="003E006D" w:rsidP="00367856">
                            <w:pPr>
                              <w:jc w:val="both"/>
                              <w:rPr>
                                <w:sz w:val="22"/>
                                <w:szCs w:val="22"/>
                              </w:rPr>
                            </w:pPr>
                            <w:r w:rsidRPr="00C82AC6">
                              <w:rPr>
                                <w:sz w:val="22"/>
                                <w:szCs w:val="22"/>
                              </w:rPr>
                              <w:t>Sollten Sie persönlich verhindert sein, können Sie ein anderes Mitglied Ihrer Wahl mit der Ausübung des Stimmrechts schriftlich bevollmächtigen. Hierzu füllen Sie bitte die beigefügte Wahlkarte mit Ihren persönlichen Daten aus, unterschreiben sie und übergeben sie dem Mitglied Ihres Vertrauens. Dieses Mitglied erhält dann vor der Mitgliederversammlung im</w:t>
                            </w:r>
                            <w:r>
                              <w:rPr>
                                <w:sz w:val="22"/>
                                <w:szCs w:val="22"/>
                              </w:rPr>
                              <w:t xml:space="preserve"> </w:t>
                            </w:r>
                            <w:r w:rsidRPr="00F07606">
                              <w:rPr>
                                <w:sz w:val="22"/>
                                <w:szCs w:val="22"/>
                              </w:rPr>
                              <w:t>Wahlbüro neben den</w:t>
                            </w:r>
                            <w:r>
                              <w:t xml:space="preserve"> eigenen auch </w:t>
                            </w:r>
                            <w:r w:rsidRPr="00C82AC6">
                              <w:rPr>
                                <w:sz w:val="22"/>
                                <w:szCs w:val="22"/>
                              </w:rPr>
                              <w:t>Wahlscheine der übertragenen Stimmen (maximal vier Wahlkarten). Ein Mitglied kann also neben der eigenen Stimme maximal drei Stimmen vertreten.</w:t>
                            </w:r>
                          </w:p>
                          <w:p w14:paraId="374C269B" w14:textId="77777777" w:rsidR="003E006D" w:rsidRDefault="003E006D" w:rsidP="00367856">
                            <w:pPr>
                              <w:jc w:val="both"/>
                              <w:rPr>
                                <w:sz w:val="22"/>
                                <w:szCs w:val="22"/>
                              </w:rPr>
                            </w:pPr>
                            <w:r w:rsidRPr="00C82AC6">
                              <w:rPr>
                                <w:sz w:val="22"/>
                                <w:szCs w:val="22"/>
                              </w:rPr>
                              <w:t>Bedenken Sie bitte, dass Sie in den Wahlkarten keine weiteren Eintragungen vornehmen dürfen, weil diese sonst ungültig werden.</w:t>
                            </w:r>
                          </w:p>
                          <w:p w14:paraId="7F71D0FC" w14:textId="77777777" w:rsidR="003E006D" w:rsidRDefault="003E006D" w:rsidP="00367856">
                            <w:pPr>
                              <w:jc w:val="both"/>
                              <w:rPr>
                                <w:sz w:val="22"/>
                                <w:szCs w:val="22"/>
                              </w:rPr>
                            </w:pPr>
                          </w:p>
                          <w:p w14:paraId="35603A92" w14:textId="5415EFF5" w:rsidR="003E006D" w:rsidRPr="00C82AC6" w:rsidRDefault="003E006D" w:rsidP="000F7AED">
                            <w:pPr>
                              <w:jc w:val="both"/>
                              <w:rPr>
                                <w:sz w:val="22"/>
                                <w:szCs w:val="22"/>
                              </w:rPr>
                            </w:pPr>
                            <w:r>
                              <w:rPr>
                                <w:sz w:val="22"/>
                                <w:szCs w:val="22"/>
                              </w:rPr>
                              <w:t>Für unseren im März 2015 verstorbenen Vorstandskollegen Karlheinz Schäfer kann satzungsgemäß bis zu den nächsten ordentlichen Wahlen im Jahre 2015 ein weiteres Vorstandsmitglied kommissarisch neu gewählt werden, sofern sich Kandidaten/Kandidatinnen zur Wahl stellen. Anmerken möchte ich, dass eine Nachwahl nicht verpflichtend ist, da der Vorstand aktuell mit 7 Personen satzungsgemäß besetzt ist.</w:t>
                            </w:r>
                          </w:p>
                          <w:p w14:paraId="4D9271D3" w14:textId="77777777" w:rsidR="003E006D" w:rsidRDefault="003E006D" w:rsidP="00367856">
                            <w:pPr>
                              <w:jc w:val="both"/>
                              <w:rPr>
                                <w:sz w:val="22"/>
                                <w:szCs w:val="22"/>
                              </w:rPr>
                            </w:pPr>
                            <w:r>
                              <w:rPr>
                                <w:sz w:val="22"/>
                                <w:szCs w:val="22"/>
                              </w:rPr>
                              <w:t>Bitte unterstützen Sie unsere Arbeit durch Ihre Kandidatur.</w:t>
                            </w:r>
                          </w:p>
                          <w:p w14:paraId="60DAC0CE" w14:textId="77777777" w:rsidR="003E006D" w:rsidRDefault="003E006D" w:rsidP="00367856">
                            <w:pPr>
                              <w:jc w:val="both"/>
                              <w:rPr>
                                <w:sz w:val="22"/>
                                <w:szCs w:val="22"/>
                              </w:rPr>
                            </w:pPr>
                          </w:p>
                          <w:p w14:paraId="447743E6" w14:textId="77777777" w:rsidR="003E006D" w:rsidRPr="00A24D44" w:rsidRDefault="003E006D" w:rsidP="00F5323F">
                            <w:pPr>
                              <w:jc w:val="both"/>
                              <w:rPr>
                                <w:sz w:val="22"/>
                                <w:szCs w:val="22"/>
                              </w:rPr>
                            </w:pPr>
                            <w:r w:rsidRPr="00A24D44">
                              <w:rPr>
                                <w:b/>
                                <w:sz w:val="22"/>
                                <w:szCs w:val="22"/>
                              </w:rPr>
                              <w:t>Bitte vergessen Sie Ihren Personalausweis nicht</w:t>
                            </w:r>
                            <w:r w:rsidRPr="00A24D44">
                              <w:rPr>
                                <w:sz w:val="22"/>
                                <w:szCs w:val="22"/>
                              </w:rPr>
                              <w:t>. Sollten Sie sich nicht legitimieren können, ist (sind) sowohl Ihre eigene Stimme als auch die übertragenen Stimmberechtigung(en) gefährdet.</w:t>
                            </w:r>
                          </w:p>
                          <w:p w14:paraId="43238377" w14:textId="77777777" w:rsidR="003E006D" w:rsidRDefault="003E006D" w:rsidP="00367856">
                            <w:pPr>
                              <w:jc w:val="both"/>
                              <w:rPr>
                                <w:sz w:val="22"/>
                                <w:szCs w:val="22"/>
                              </w:rPr>
                            </w:pPr>
                          </w:p>
                          <w:p w14:paraId="1784B0D1" w14:textId="77777777" w:rsidR="003E006D" w:rsidRPr="00BE5426" w:rsidRDefault="003E006D" w:rsidP="00367856">
                            <w:pPr>
                              <w:rPr>
                                <w:rFonts w:cs="Arial"/>
                              </w:rPr>
                            </w:pPr>
                          </w:p>
                          <w:p w14:paraId="489685DB" w14:textId="77777777" w:rsidR="003E006D" w:rsidRPr="00C82AC6" w:rsidRDefault="003E006D" w:rsidP="00415F64">
                            <w:pPr>
                              <w:jc w:val="both"/>
                              <w:rPr>
                                <w:sz w:val="22"/>
                                <w:szCs w:val="22"/>
                              </w:rPr>
                            </w:pPr>
                          </w:p>
                          <w:p w14:paraId="3DB749C5" w14:textId="77777777" w:rsidR="003E006D" w:rsidRPr="00BE5426" w:rsidRDefault="003E006D">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11" o:spid="_x0000_s1026" type="#_x0000_t202" style="position:absolute;left:0;text-align:left;margin-left:64.35pt;margin-top:244.35pt;width:396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SrtICAAAZ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" mv:complextextbox="1" filled="f" stroked="f">
                <v:textbox>
                  <w:txbxContent>
                    <w:p w14:paraId="10AD7CA5" w14:textId="77777777" w:rsidR="003E006D" w:rsidRDefault="003E006D" w:rsidP="00367856">
                      <w:pPr>
                        <w:rPr>
                          <w:rFonts w:cs="Arial"/>
                        </w:rPr>
                      </w:pPr>
                    </w:p>
                    <w:p w14:paraId="53298022" w14:textId="77777777" w:rsidR="003E006D" w:rsidRDefault="003E006D" w:rsidP="00367856">
                      <w:pPr>
                        <w:rPr>
                          <w:rFonts w:cs="Arial"/>
                        </w:rPr>
                      </w:pPr>
                      <w:r>
                        <w:rPr>
                          <w:rFonts w:cs="Arial"/>
                        </w:rPr>
                        <w:t xml:space="preserve">Bonn, 6. April 2015 </w:t>
                      </w:r>
                    </w:p>
                    <w:p w14:paraId="7A258A50" w14:textId="77777777" w:rsidR="003E006D" w:rsidRDefault="003E006D" w:rsidP="00367856">
                      <w:pPr>
                        <w:rPr>
                          <w:rFonts w:cs="Arial"/>
                        </w:rPr>
                      </w:pPr>
                    </w:p>
                    <w:p w14:paraId="0D3829D5" w14:textId="77777777" w:rsidR="003E006D" w:rsidRPr="00C82AC6" w:rsidRDefault="003E006D" w:rsidP="00367856">
                      <w:pPr>
                        <w:jc w:val="both"/>
                        <w:rPr>
                          <w:b/>
                          <w:bCs/>
                          <w:sz w:val="22"/>
                          <w:szCs w:val="22"/>
                        </w:rPr>
                      </w:pPr>
                      <w:r w:rsidRPr="00C82AC6">
                        <w:rPr>
                          <w:b/>
                          <w:bCs/>
                          <w:sz w:val="22"/>
                          <w:szCs w:val="22"/>
                        </w:rPr>
                        <w:t xml:space="preserve">Einladung zur </w:t>
                      </w:r>
                      <w:r>
                        <w:rPr>
                          <w:b/>
                          <w:bCs/>
                          <w:sz w:val="22"/>
                          <w:szCs w:val="22"/>
                        </w:rPr>
                        <w:t>23</w:t>
                      </w:r>
                      <w:r w:rsidRPr="00C82AC6">
                        <w:rPr>
                          <w:b/>
                          <w:bCs/>
                          <w:sz w:val="22"/>
                          <w:szCs w:val="22"/>
                        </w:rPr>
                        <w:t>. ordentlichen Mitgliederversammlung der IGH e.V.</w:t>
                      </w:r>
                    </w:p>
                    <w:p w14:paraId="3EA99324" w14:textId="52D3B771" w:rsidR="003E006D" w:rsidRPr="00C82AC6" w:rsidRDefault="003E006D" w:rsidP="00367856">
                      <w:pPr>
                        <w:pStyle w:val="Textkrper"/>
                        <w:jc w:val="both"/>
                        <w:rPr>
                          <w:sz w:val="22"/>
                          <w:szCs w:val="22"/>
                        </w:rPr>
                      </w:pPr>
                      <w:r w:rsidRPr="00C82AC6">
                        <w:rPr>
                          <w:sz w:val="22"/>
                          <w:szCs w:val="22"/>
                        </w:rPr>
                        <w:t xml:space="preserve">Samstag, den </w:t>
                      </w:r>
                      <w:r>
                        <w:rPr>
                          <w:sz w:val="22"/>
                          <w:szCs w:val="22"/>
                        </w:rPr>
                        <w:t>9.</w:t>
                      </w:r>
                      <w:r w:rsidRPr="00C82AC6">
                        <w:rPr>
                          <w:sz w:val="22"/>
                          <w:szCs w:val="22"/>
                        </w:rPr>
                        <w:t xml:space="preserve"> Mai 201</w:t>
                      </w:r>
                      <w:r>
                        <w:rPr>
                          <w:sz w:val="22"/>
                          <w:szCs w:val="22"/>
                        </w:rPr>
                        <w:t>5</w:t>
                      </w:r>
                      <w:r w:rsidRPr="00C82AC6">
                        <w:rPr>
                          <w:sz w:val="22"/>
                          <w:szCs w:val="22"/>
                        </w:rPr>
                        <w:t>, 1</w:t>
                      </w:r>
                      <w:r>
                        <w:rPr>
                          <w:sz w:val="22"/>
                          <w:szCs w:val="22"/>
                        </w:rPr>
                        <w:t>0</w:t>
                      </w:r>
                      <w:r w:rsidRPr="00C82AC6">
                        <w:rPr>
                          <w:sz w:val="22"/>
                          <w:szCs w:val="22"/>
                        </w:rPr>
                        <w:t>:</w:t>
                      </w:r>
                      <w:r>
                        <w:rPr>
                          <w:sz w:val="22"/>
                          <w:szCs w:val="22"/>
                        </w:rPr>
                        <w:t>3</w:t>
                      </w:r>
                      <w:r w:rsidRPr="00C82AC6">
                        <w:rPr>
                          <w:sz w:val="22"/>
                          <w:szCs w:val="22"/>
                        </w:rPr>
                        <w:t xml:space="preserve">0 – </w:t>
                      </w:r>
                      <w:r>
                        <w:rPr>
                          <w:sz w:val="22"/>
                          <w:szCs w:val="22"/>
                        </w:rPr>
                        <w:t>14:00</w:t>
                      </w:r>
                      <w:r w:rsidRPr="00C82AC6">
                        <w:rPr>
                          <w:sz w:val="22"/>
                          <w:szCs w:val="22"/>
                        </w:rPr>
                        <w:t xml:space="preserve"> Uhr, </w:t>
                      </w:r>
                    </w:p>
                    <w:p w14:paraId="0A7E9FDA" w14:textId="77777777" w:rsidR="003E006D" w:rsidRPr="00C82AC6" w:rsidRDefault="003E006D" w:rsidP="00367856">
                      <w:pPr>
                        <w:jc w:val="both"/>
                        <w:rPr>
                          <w:sz w:val="22"/>
                          <w:szCs w:val="22"/>
                        </w:rPr>
                      </w:pPr>
                      <w:proofErr w:type="spellStart"/>
                      <w:r>
                        <w:rPr>
                          <w:b/>
                          <w:sz w:val="22"/>
                          <w:szCs w:val="22"/>
                        </w:rPr>
                        <w:t>Commundo</w:t>
                      </w:r>
                      <w:proofErr w:type="spellEnd"/>
                      <w:r>
                        <w:rPr>
                          <w:b/>
                          <w:sz w:val="22"/>
                          <w:szCs w:val="22"/>
                        </w:rPr>
                        <w:t xml:space="preserve"> Tagungshotel, 53604 Bad Honnef</w:t>
                      </w:r>
                    </w:p>
                    <w:p w14:paraId="36C72485" w14:textId="77777777" w:rsidR="003E006D" w:rsidRPr="00C82AC6" w:rsidRDefault="003E006D" w:rsidP="00367856">
                      <w:pPr>
                        <w:jc w:val="both"/>
                        <w:rPr>
                          <w:sz w:val="22"/>
                          <w:szCs w:val="22"/>
                        </w:rPr>
                      </w:pPr>
                    </w:p>
                    <w:p w14:paraId="10D0D03F" w14:textId="7A040394" w:rsidR="003E006D" w:rsidRPr="00C82AC6" w:rsidRDefault="003E006D" w:rsidP="00367856">
                      <w:pPr>
                        <w:jc w:val="both"/>
                        <w:rPr>
                          <w:sz w:val="22"/>
                          <w:szCs w:val="22"/>
                        </w:rPr>
                      </w:pPr>
                      <w:r w:rsidRPr="00C82AC6">
                        <w:rPr>
                          <w:sz w:val="22"/>
                          <w:szCs w:val="22"/>
                        </w:rPr>
                        <w:t>Sehr geehrte</w:t>
                      </w:r>
                      <w:r>
                        <w:rPr>
                          <w:sz w:val="22"/>
                          <w:szCs w:val="22"/>
                        </w:rPr>
                        <w:fldChar w:fldCharType="begin"/>
                      </w:r>
                      <w:r>
                        <w:rPr>
                          <w:sz w:val="22"/>
                          <w:szCs w:val="22"/>
                        </w:rPr>
                        <w:instrText xml:space="preserve"> MERGEFIELD ZUSATZ </w:instrText>
                      </w:r>
                      <w:r>
                        <w:rPr>
                          <w:sz w:val="22"/>
                          <w:szCs w:val="22"/>
                        </w:rPr>
                        <w:fldChar w:fldCharType="end"/>
                      </w:r>
                      <w:r w:rsidR="003F78CB">
                        <w:rPr>
                          <w:sz w:val="22"/>
                          <w:szCs w:val="22"/>
                        </w:rPr>
                        <w:t xml:space="preserve"> Damen und Herren</w:t>
                      </w:r>
                      <w:r w:rsidRPr="00C82AC6">
                        <w:rPr>
                          <w:sz w:val="22"/>
                          <w:szCs w:val="22"/>
                        </w:rPr>
                        <w:t xml:space="preserve">, </w:t>
                      </w:r>
                    </w:p>
                    <w:p w14:paraId="35D1B0C4" w14:textId="77777777" w:rsidR="003E006D" w:rsidRPr="00C82AC6" w:rsidRDefault="003E006D" w:rsidP="00367856">
                      <w:pPr>
                        <w:jc w:val="both"/>
                        <w:rPr>
                          <w:sz w:val="22"/>
                          <w:szCs w:val="22"/>
                        </w:rPr>
                      </w:pPr>
                    </w:p>
                    <w:p w14:paraId="48772BAA" w14:textId="12826959" w:rsidR="003E006D" w:rsidRPr="00C82AC6" w:rsidRDefault="003E006D" w:rsidP="00367856">
                      <w:pPr>
                        <w:pStyle w:val="Textkrper2"/>
                        <w:rPr>
                          <w:sz w:val="22"/>
                          <w:szCs w:val="22"/>
                        </w:rPr>
                      </w:pPr>
                      <w:r w:rsidRPr="00C82AC6">
                        <w:rPr>
                          <w:sz w:val="22"/>
                          <w:szCs w:val="22"/>
                        </w:rPr>
                        <w:t xml:space="preserve">ich lade Sie ein zu unserer </w:t>
                      </w:r>
                      <w:r>
                        <w:rPr>
                          <w:sz w:val="22"/>
                          <w:szCs w:val="22"/>
                        </w:rPr>
                        <w:t>23</w:t>
                      </w:r>
                      <w:r w:rsidRPr="00C82AC6">
                        <w:rPr>
                          <w:sz w:val="22"/>
                          <w:szCs w:val="22"/>
                        </w:rPr>
                        <w:t>. ordentlichen Mitgliederversammlung, die am Samstag, den</w:t>
                      </w:r>
                      <w:r>
                        <w:rPr>
                          <w:sz w:val="22"/>
                          <w:szCs w:val="22"/>
                        </w:rPr>
                        <w:t xml:space="preserve"> 9</w:t>
                      </w:r>
                      <w:r w:rsidRPr="00C82AC6">
                        <w:rPr>
                          <w:sz w:val="22"/>
                          <w:szCs w:val="22"/>
                        </w:rPr>
                        <w:t>. Mai 201</w:t>
                      </w:r>
                      <w:r>
                        <w:rPr>
                          <w:sz w:val="22"/>
                          <w:szCs w:val="22"/>
                        </w:rPr>
                        <w:t>5</w:t>
                      </w:r>
                      <w:r w:rsidRPr="00C82AC6">
                        <w:rPr>
                          <w:sz w:val="22"/>
                          <w:szCs w:val="22"/>
                        </w:rPr>
                        <w:t xml:space="preserve"> von 1</w:t>
                      </w:r>
                      <w:r>
                        <w:rPr>
                          <w:sz w:val="22"/>
                          <w:szCs w:val="22"/>
                        </w:rPr>
                        <w:t>0</w:t>
                      </w:r>
                      <w:r w:rsidRPr="00C82AC6">
                        <w:rPr>
                          <w:sz w:val="22"/>
                          <w:szCs w:val="22"/>
                        </w:rPr>
                        <w:t>:</w:t>
                      </w:r>
                      <w:r>
                        <w:rPr>
                          <w:sz w:val="22"/>
                          <w:szCs w:val="22"/>
                        </w:rPr>
                        <w:t>3</w:t>
                      </w:r>
                      <w:r w:rsidRPr="00C82AC6">
                        <w:rPr>
                          <w:sz w:val="22"/>
                          <w:szCs w:val="22"/>
                        </w:rPr>
                        <w:t>0 –</w:t>
                      </w:r>
                      <w:r>
                        <w:rPr>
                          <w:sz w:val="22"/>
                          <w:szCs w:val="22"/>
                        </w:rPr>
                        <w:t xml:space="preserve"> 14:00</w:t>
                      </w:r>
                      <w:r w:rsidRPr="00C82AC6">
                        <w:rPr>
                          <w:sz w:val="22"/>
                          <w:szCs w:val="22"/>
                        </w:rPr>
                        <w:t xml:space="preserve"> Uhr </w:t>
                      </w:r>
                      <w:r>
                        <w:rPr>
                          <w:sz w:val="22"/>
                          <w:szCs w:val="22"/>
                        </w:rPr>
                        <w:t xml:space="preserve">im </w:t>
                      </w:r>
                      <w:proofErr w:type="spellStart"/>
                      <w:r>
                        <w:rPr>
                          <w:sz w:val="22"/>
                          <w:szCs w:val="22"/>
                        </w:rPr>
                        <w:t>Commundo</w:t>
                      </w:r>
                      <w:proofErr w:type="spellEnd"/>
                      <w:r>
                        <w:rPr>
                          <w:sz w:val="22"/>
                          <w:szCs w:val="22"/>
                        </w:rPr>
                        <w:t xml:space="preserve"> Tagungshotel, </w:t>
                      </w:r>
                      <w:proofErr w:type="spellStart"/>
                      <w:r>
                        <w:rPr>
                          <w:sz w:val="22"/>
                          <w:szCs w:val="22"/>
                        </w:rPr>
                        <w:t>Limbicher</w:t>
                      </w:r>
                      <w:proofErr w:type="spellEnd"/>
                      <w:r>
                        <w:rPr>
                          <w:sz w:val="22"/>
                          <w:szCs w:val="22"/>
                        </w:rPr>
                        <w:t xml:space="preserve"> Weg 55, 53604 Bad Honnef stattfindet</w:t>
                      </w:r>
                      <w:r w:rsidRPr="00C82AC6">
                        <w:rPr>
                          <w:sz w:val="22"/>
                          <w:szCs w:val="22"/>
                        </w:rPr>
                        <w:t>.</w:t>
                      </w:r>
                    </w:p>
                    <w:p w14:paraId="1ED2F825" w14:textId="77777777" w:rsidR="003E006D" w:rsidRPr="00C82AC6" w:rsidRDefault="003E006D" w:rsidP="00367856">
                      <w:pPr>
                        <w:jc w:val="both"/>
                        <w:rPr>
                          <w:sz w:val="22"/>
                          <w:szCs w:val="22"/>
                        </w:rPr>
                      </w:pPr>
                    </w:p>
                    <w:p w14:paraId="1E865FB0" w14:textId="77777777" w:rsidR="003E006D" w:rsidRPr="00C82AC6" w:rsidRDefault="003E006D" w:rsidP="00367856">
                      <w:pPr>
                        <w:jc w:val="both"/>
                        <w:rPr>
                          <w:sz w:val="22"/>
                          <w:szCs w:val="22"/>
                        </w:rPr>
                      </w:pPr>
                      <w:r w:rsidRPr="00C82AC6">
                        <w:rPr>
                          <w:sz w:val="22"/>
                          <w:szCs w:val="22"/>
                        </w:rPr>
                        <w:t>Beigefügt erhalten Sie folgende Unterlagen zur Mitgliederversammlung:</w:t>
                      </w:r>
                    </w:p>
                    <w:p w14:paraId="241197EA" w14:textId="77777777" w:rsidR="003E006D" w:rsidRPr="00C82AC6" w:rsidRDefault="003E006D" w:rsidP="00367856">
                      <w:pPr>
                        <w:jc w:val="both"/>
                        <w:rPr>
                          <w:sz w:val="22"/>
                          <w:szCs w:val="22"/>
                        </w:rPr>
                      </w:pPr>
                    </w:p>
                    <w:p w14:paraId="51FDAF98" w14:textId="77777777" w:rsidR="003E006D" w:rsidRPr="00C82AC6" w:rsidRDefault="003E006D" w:rsidP="00367856">
                      <w:pPr>
                        <w:numPr>
                          <w:ilvl w:val="0"/>
                          <w:numId w:val="1"/>
                        </w:numPr>
                        <w:jc w:val="both"/>
                        <w:rPr>
                          <w:sz w:val="22"/>
                          <w:szCs w:val="22"/>
                        </w:rPr>
                      </w:pPr>
                      <w:r w:rsidRPr="00C82AC6">
                        <w:rPr>
                          <w:sz w:val="22"/>
                          <w:szCs w:val="22"/>
                        </w:rPr>
                        <w:t>Tagesordnung</w:t>
                      </w:r>
                    </w:p>
                    <w:p w14:paraId="0C462DEB" w14:textId="77777777" w:rsidR="003E006D" w:rsidRPr="00C82AC6" w:rsidRDefault="003E006D" w:rsidP="00367856">
                      <w:pPr>
                        <w:numPr>
                          <w:ilvl w:val="0"/>
                          <w:numId w:val="1"/>
                        </w:numPr>
                        <w:jc w:val="both"/>
                        <w:rPr>
                          <w:sz w:val="22"/>
                          <w:szCs w:val="22"/>
                        </w:rPr>
                      </w:pPr>
                      <w:r w:rsidRPr="00C82AC6">
                        <w:rPr>
                          <w:sz w:val="22"/>
                          <w:szCs w:val="22"/>
                        </w:rPr>
                        <w:t>Wahlkarte</w:t>
                      </w:r>
                    </w:p>
                    <w:p w14:paraId="1D05949F" w14:textId="77777777" w:rsidR="003E006D" w:rsidRPr="00C82AC6" w:rsidRDefault="003E006D" w:rsidP="00367856">
                      <w:pPr>
                        <w:numPr>
                          <w:ilvl w:val="0"/>
                          <w:numId w:val="1"/>
                        </w:numPr>
                        <w:jc w:val="both"/>
                        <w:rPr>
                          <w:sz w:val="22"/>
                          <w:szCs w:val="22"/>
                        </w:rPr>
                      </w:pPr>
                      <w:r w:rsidRPr="00C82AC6">
                        <w:rPr>
                          <w:sz w:val="22"/>
                          <w:szCs w:val="22"/>
                        </w:rPr>
                        <w:t>Anmeldeformular</w:t>
                      </w:r>
                    </w:p>
                    <w:p w14:paraId="7A234757" w14:textId="77777777" w:rsidR="003E006D" w:rsidRDefault="003E006D" w:rsidP="00367856">
                      <w:pPr>
                        <w:jc w:val="both"/>
                        <w:rPr>
                          <w:sz w:val="22"/>
                          <w:szCs w:val="22"/>
                        </w:rPr>
                      </w:pPr>
                    </w:p>
                    <w:p w14:paraId="3674BB8F" w14:textId="77777777" w:rsidR="003E006D" w:rsidRPr="00C82AC6" w:rsidRDefault="003E006D" w:rsidP="00367856">
                      <w:pPr>
                        <w:jc w:val="both"/>
                        <w:rPr>
                          <w:sz w:val="22"/>
                          <w:szCs w:val="22"/>
                        </w:rPr>
                      </w:pPr>
                      <w:r w:rsidRPr="00C82AC6">
                        <w:rPr>
                          <w:sz w:val="22"/>
                          <w:szCs w:val="22"/>
                        </w:rPr>
                        <w:t>Sollten Sie persönlich verhindert sein, können Sie ein anderes Mitglied Ihrer Wahl mit der Ausübung des Stimmrechts schriftlich bevollmächtigen. Hierzu füllen Sie bitte die beigefügte Wahlkarte mit Ihren persönlichen Daten aus, unterschreiben sie und übergeben sie dem Mitglied Ihres Vertrauens. Dieses Mitglied erhält dann vor der Mitgliederversammlung im</w:t>
                      </w:r>
                      <w:r>
                        <w:rPr>
                          <w:sz w:val="22"/>
                          <w:szCs w:val="22"/>
                        </w:rPr>
                        <w:t xml:space="preserve"> </w:t>
                      </w:r>
                      <w:r w:rsidRPr="00F07606">
                        <w:rPr>
                          <w:sz w:val="22"/>
                          <w:szCs w:val="22"/>
                        </w:rPr>
                        <w:t>Wahlbüro neben den</w:t>
                      </w:r>
                      <w:r>
                        <w:t xml:space="preserve"> eigenen auch </w:t>
                      </w:r>
                      <w:r w:rsidRPr="00C82AC6">
                        <w:rPr>
                          <w:sz w:val="22"/>
                          <w:szCs w:val="22"/>
                        </w:rPr>
                        <w:t>Wahlscheine der übertragenen Stimmen (maximal vier Wahlkarten). Ein Mitglied kann also neben der eigenen Stimme maximal drei Stimmen vertreten.</w:t>
                      </w:r>
                    </w:p>
                    <w:p w14:paraId="374C269B" w14:textId="77777777" w:rsidR="003E006D" w:rsidRDefault="003E006D" w:rsidP="00367856">
                      <w:pPr>
                        <w:jc w:val="both"/>
                        <w:rPr>
                          <w:sz w:val="22"/>
                          <w:szCs w:val="22"/>
                        </w:rPr>
                      </w:pPr>
                      <w:r w:rsidRPr="00C82AC6">
                        <w:rPr>
                          <w:sz w:val="22"/>
                          <w:szCs w:val="22"/>
                        </w:rPr>
                        <w:t>Bedenken Sie bitte, dass Sie in den Wahlkarten keine weiteren Eintragungen vornehmen dürfen, weil diese sonst ungültig werden.</w:t>
                      </w:r>
                    </w:p>
                    <w:p w14:paraId="7F71D0FC" w14:textId="77777777" w:rsidR="003E006D" w:rsidRDefault="003E006D" w:rsidP="00367856">
                      <w:pPr>
                        <w:jc w:val="both"/>
                        <w:rPr>
                          <w:sz w:val="22"/>
                          <w:szCs w:val="22"/>
                        </w:rPr>
                      </w:pPr>
                    </w:p>
                    <w:p w14:paraId="35603A92" w14:textId="5415EFF5" w:rsidR="003E006D" w:rsidRPr="00C82AC6" w:rsidRDefault="003E006D" w:rsidP="000F7AED">
                      <w:pPr>
                        <w:jc w:val="both"/>
                        <w:rPr>
                          <w:sz w:val="22"/>
                          <w:szCs w:val="22"/>
                        </w:rPr>
                      </w:pPr>
                      <w:r>
                        <w:rPr>
                          <w:sz w:val="22"/>
                          <w:szCs w:val="22"/>
                        </w:rPr>
                        <w:t>Für unseren im März 2015 verstorbenen Vorstandskollegen Karlheinz Schäfer kann satzungsgemäß bis zu den nächsten ordentlichen Wahlen im Jahre 2015 ein weiteres Vorstandsmitglied kommissarisch neu gewählt werden, sofern sich Kandidaten/Kandidatinnen zur Wahl stellen. Anmerken möchte ich, dass eine Nachwahl nicht verpflichtend ist, da der Vorstand aktuell mit 7 Personen satzungsgemäß besetzt ist.</w:t>
                      </w:r>
                    </w:p>
                    <w:p w14:paraId="4D9271D3" w14:textId="77777777" w:rsidR="003E006D" w:rsidRDefault="003E006D" w:rsidP="00367856">
                      <w:pPr>
                        <w:jc w:val="both"/>
                        <w:rPr>
                          <w:sz w:val="22"/>
                          <w:szCs w:val="22"/>
                        </w:rPr>
                      </w:pPr>
                      <w:r>
                        <w:rPr>
                          <w:sz w:val="22"/>
                          <w:szCs w:val="22"/>
                        </w:rPr>
                        <w:t>Bitte unterstützen Sie unsere Arbeit durch Ihre Kandidatur.</w:t>
                      </w:r>
                    </w:p>
                    <w:p w14:paraId="60DAC0CE" w14:textId="77777777" w:rsidR="003E006D" w:rsidRDefault="003E006D" w:rsidP="00367856">
                      <w:pPr>
                        <w:jc w:val="both"/>
                        <w:rPr>
                          <w:sz w:val="22"/>
                          <w:szCs w:val="22"/>
                        </w:rPr>
                      </w:pPr>
                    </w:p>
                    <w:p w14:paraId="447743E6" w14:textId="77777777" w:rsidR="003E006D" w:rsidRPr="00A24D44" w:rsidRDefault="003E006D" w:rsidP="00F5323F">
                      <w:pPr>
                        <w:jc w:val="both"/>
                        <w:rPr>
                          <w:sz w:val="22"/>
                          <w:szCs w:val="22"/>
                        </w:rPr>
                      </w:pPr>
                      <w:r w:rsidRPr="00A24D44">
                        <w:rPr>
                          <w:b/>
                          <w:sz w:val="22"/>
                          <w:szCs w:val="22"/>
                        </w:rPr>
                        <w:t>Bitte vergessen Sie Ihren Personalausweis nicht</w:t>
                      </w:r>
                      <w:r w:rsidRPr="00A24D44">
                        <w:rPr>
                          <w:sz w:val="22"/>
                          <w:szCs w:val="22"/>
                        </w:rPr>
                        <w:t>. Sollten Sie sich nicht legitimieren können, ist (sind) sowohl Ihre eigene Stimme als auch die übertragenen Stimmberechtigung(en) gefährdet.</w:t>
                      </w:r>
                    </w:p>
                    <w:p w14:paraId="43238377" w14:textId="77777777" w:rsidR="003E006D" w:rsidRDefault="003E006D" w:rsidP="00367856">
                      <w:pPr>
                        <w:jc w:val="both"/>
                        <w:rPr>
                          <w:sz w:val="22"/>
                          <w:szCs w:val="22"/>
                        </w:rPr>
                      </w:pPr>
                    </w:p>
                    <w:p w14:paraId="1784B0D1" w14:textId="77777777" w:rsidR="003E006D" w:rsidRPr="00BE5426" w:rsidRDefault="003E006D" w:rsidP="00367856">
                      <w:pPr>
                        <w:rPr>
                          <w:rFonts w:cs="Arial"/>
                        </w:rPr>
                      </w:pPr>
                    </w:p>
                    <w:p w14:paraId="489685DB" w14:textId="77777777" w:rsidR="003E006D" w:rsidRPr="00C82AC6" w:rsidRDefault="003E006D" w:rsidP="00415F64">
                      <w:pPr>
                        <w:jc w:val="both"/>
                        <w:rPr>
                          <w:sz w:val="22"/>
                          <w:szCs w:val="22"/>
                        </w:rPr>
                      </w:pPr>
                    </w:p>
                    <w:p w14:paraId="3DB749C5" w14:textId="77777777" w:rsidR="003E006D" w:rsidRPr="00BE5426" w:rsidRDefault="003E006D">
                      <w:pPr>
                        <w:rPr>
                          <w:rFonts w:cs="Arial"/>
                        </w:rPr>
                      </w:pPr>
                    </w:p>
                  </w:txbxContent>
                </v:textbox>
                <w10:wrap type="through" anchorx="page" anchory="page"/>
              </v:shape>
            </w:pict>
          </mc:Fallback>
        </mc:AlternateContent>
      </w:r>
      <w:r w:rsidR="00384AB8">
        <w:rPr>
          <w:noProof/>
          <w:lang w:eastAsia="de-DE"/>
        </w:rPr>
        <mc:AlternateContent>
          <mc:Choice Requires="wps">
            <w:drawing>
              <wp:anchor distT="0" distB="0" distL="0" distR="0" simplePos="0" relativeHeight="251661312" behindDoc="0" locked="0" layoutInCell="1" allowOverlap="1" wp14:anchorId="78C8D86A" wp14:editId="4F7639DC">
                <wp:simplePos x="0" y="0"/>
                <wp:positionH relativeFrom="page">
                  <wp:posOffset>817245</wp:posOffset>
                </wp:positionH>
                <wp:positionV relativeFrom="page">
                  <wp:posOffset>1960245</wp:posOffset>
                </wp:positionV>
                <wp:extent cx="2971800" cy="956310"/>
                <wp:effectExtent l="0" t="0" r="0" b="8890"/>
                <wp:wrapTight wrapText="bothSides">
                  <wp:wrapPolygon edited="0">
                    <wp:start x="0" y="0"/>
                    <wp:lineTo x="0" y="21227"/>
                    <wp:lineTo x="21415" y="21227"/>
                    <wp:lineTo x="21415" y="0"/>
                    <wp:lineTo x="0" y="0"/>
                  </wp:wrapPolygon>
                </wp:wrapTight>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449352FC" w14:textId="77777777" w:rsidR="003F78CB" w:rsidRDefault="003F78CB" w:rsidP="005132CB">
                            <w:r>
                              <w:t>An die</w:t>
                            </w:r>
                          </w:p>
                          <w:p w14:paraId="342B9347" w14:textId="06BDE742" w:rsidR="003F78CB" w:rsidRDefault="003F78CB" w:rsidP="005132CB">
                            <w:r>
                              <w:t>Mitglieder der Interessengemeinschaft Hämophiler e.V.</w:t>
                            </w:r>
                          </w:p>
                          <w:p w14:paraId="47642542" w14:textId="77777777" w:rsidR="003F78CB" w:rsidRDefault="003F78CB" w:rsidP="005132CB"/>
                          <w:p w14:paraId="5AEB6A87" w14:textId="0D5B4E84" w:rsidR="003E006D" w:rsidRDefault="003E006D" w:rsidP="005132CB">
                            <w:r>
                              <w:fldChar w:fldCharType="begin"/>
                            </w:r>
                            <w:r>
                              <w:instrText xml:space="preserve"> MERGEFIELD FIRMA </w:instrText>
                            </w:r>
                            <w:r>
                              <w:rPr>
                                <w:noProof/>
                              </w:rPr>
                              <w:fldChar w:fldCharType="end"/>
                            </w:r>
                            <w:r>
                              <w:t xml:space="preserve"> </w:t>
                            </w:r>
                            <w:r>
                              <w:fldChar w:fldCharType="begin"/>
                            </w:r>
                            <w:r>
                              <w:instrText xml:space="preserve"> MERGEFIELD Firma2 </w:instrText>
                            </w:r>
                            <w:r>
                              <w:rPr>
                                <w:noProof/>
                              </w:rPr>
                              <w:fldChar w:fldCharType="end"/>
                            </w:r>
                          </w:p>
                          <w:p w14:paraId="6E4B3C7D" w14:textId="2384AE9D" w:rsidR="003E006D" w:rsidRPr="00BE5426" w:rsidRDefault="003E006D" w:rsidP="005132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left:0;text-align:left;margin-left:64.35pt;margin-top:154.35pt;width:234pt;height:75.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" mv:complextextbox="1" filled="f" stroked="f">
                <v:textbox inset="0,0,0,0">
                  <w:txbxContent>
                    <w:p w14:paraId="449352FC" w14:textId="77777777" w:rsidR="003F78CB" w:rsidRDefault="003F78CB" w:rsidP="005132CB">
                      <w:r>
                        <w:t>An die</w:t>
                      </w:r>
                    </w:p>
                    <w:p w14:paraId="342B9347" w14:textId="06BDE742" w:rsidR="003F78CB" w:rsidRDefault="003F78CB" w:rsidP="005132CB">
                      <w:r>
                        <w:t>Mitglieder der Interessengemeinschaft Hämophiler e.V.</w:t>
                      </w:r>
                    </w:p>
                    <w:p w14:paraId="47642542" w14:textId="77777777" w:rsidR="003F78CB" w:rsidRDefault="003F78CB" w:rsidP="005132CB"/>
                    <w:p w14:paraId="5AEB6A87" w14:textId="0D5B4E84" w:rsidR="003E006D" w:rsidRDefault="003E006D" w:rsidP="005132CB">
                      <w:r>
                        <w:fldChar w:fldCharType="begin"/>
                      </w:r>
                      <w:r>
                        <w:instrText xml:space="preserve"> MERGEFIELD FIRMA </w:instrText>
                      </w:r>
                      <w:r>
                        <w:rPr>
                          <w:noProof/>
                        </w:rPr>
                        <w:fldChar w:fldCharType="end"/>
                      </w:r>
                      <w:r>
                        <w:t xml:space="preserve"> </w:t>
                      </w:r>
                      <w:r>
                        <w:fldChar w:fldCharType="begin"/>
                      </w:r>
                      <w:r>
                        <w:instrText xml:space="preserve"> MERGEFIELD Firma2 </w:instrText>
                      </w:r>
                      <w:r>
                        <w:rPr>
                          <w:noProof/>
                        </w:rPr>
                        <w:fldChar w:fldCharType="end"/>
                      </w:r>
                    </w:p>
                    <w:p w14:paraId="6E4B3C7D" w14:textId="2384AE9D" w:rsidR="003E006D" w:rsidRPr="00BE5426" w:rsidRDefault="003E006D" w:rsidP="005132CB"/>
                  </w:txbxContent>
                </v:textbox>
                <w10:wrap type="tight" anchorx="page" anchory="page"/>
              </v:shape>
            </w:pict>
          </mc:Fallback>
        </mc:AlternateContent>
      </w:r>
      <w:r w:rsidR="00384AB8">
        <w:rPr>
          <w:noProof/>
          <w:lang w:eastAsia="de-DE"/>
        </w:rPr>
        <mc:AlternateContent>
          <mc:Choice Requires="wps">
            <w:drawing>
              <wp:anchor distT="0" distB="0" distL="0" distR="0" simplePos="0" relativeHeight="251651072" behindDoc="0" locked="0" layoutInCell="1" allowOverlap="1" wp14:anchorId="7F903593" wp14:editId="44999408">
                <wp:simplePos x="0" y="0"/>
                <wp:positionH relativeFrom="page">
                  <wp:posOffset>817245</wp:posOffset>
                </wp:positionH>
                <wp:positionV relativeFrom="page">
                  <wp:posOffset>1731645</wp:posOffset>
                </wp:positionV>
                <wp:extent cx="2971165" cy="183515"/>
                <wp:effectExtent l="0" t="0" r="635" b="19685"/>
                <wp:wrapTight wrapText="bothSides">
                  <wp:wrapPolygon edited="0">
                    <wp:start x="0" y="0"/>
                    <wp:lineTo x="0" y="20927"/>
                    <wp:lineTo x="21420" y="20927"/>
                    <wp:lineTo x="2142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456FFE9E" w14:textId="79289B00" w:rsidR="003E006D" w:rsidRPr="00F673C6" w:rsidRDefault="003E006D">
                            <w:pPr>
                              <w:rPr>
                                <w:rFonts w:ascii="Trebuchet MS" w:hAnsi="Trebuchet MS"/>
                                <w:sz w:val="15"/>
                              </w:rPr>
                            </w:pPr>
                            <w:r w:rsidRPr="006E59E5">
                              <w:rPr>
                                <w:rFonts w:ascii="Trebuchet MS" w:hAnsi="Trebuchet MS"/>
                                <w:b/>
                                <w:color w:val="CC0000"/>
                                <w:sz w:val="15"/>
                              </w:rPr>
                              <w:t>IGH e.V.</w:t>
                            </w:r>
                            <w:r w:rsidRPr="00F673C6">
                              <w:rPr>
                                <w:rFonts w:ascii="Trebuchet MS" w:hAnsi="Trebuchet MS"/>
                                <w:sz w:val="15"/>
                              </w:rPr>
                              <w:t xml:space="preserve"> </w:t>
                            </w:r>
                            <w:r>
                              <w:rPr>
                                <w:rFonts w:ascii="Trebuchet MS" w:hAnsi="Trebuchet MS"/>
                                <w:sz w:val="15"/>
                              </w:rPr>
                              <w:t>Wilhelmstr. 2 . D-53604 Bad Honnef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4.35pt;margin-top:136.35pt;width:233.95pt;height:14.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" mv:complextextbox="1" filled="f" stroked="f">
                <v:textbox inset="0,0,0,0">
                  <w:txbxContent>
                    <w:p w14:paraId="456FFE9E" w14:textId="79289B00" w:rsidR="003E006D" w:rsidRPr="00F673C6" w:rsidRDefault="003E006D">
                      <w:pPr>
                        <w:rPr>
                          <w:rFonts w:ascii="Trebuchet MS" w:hAnsi="Trebuchet MS"/>
                          <w:sz w:val="15"/>
                        </w:rPr>
                      </w:pPr>
                      <w:r w:rsidRPr="006E59E5">
                        <w:rPr>
                          <w:rFonts w:ascii="Trebuchet MS" w:hAnsi="Trebuchet MS"/>
                          <w:b/>
                          <w:color w:val="CC0000"/>
                          <w:sz w:val="15"/>
                        </w:rPr>
                        <w:t>IGH e.V.</w:t>
                      </w:r>
                      <w:r w:rsidRPr="00F673C6">
                        <w:rPr>
                          <w:rFonts w:ascii="Trebuchet MS" w:hAnsi="Trebuchet MS"/>
                          <w:sz w:val="15"/>
                        </w:rPr>
                        <w:t xml:space="preserve"> </w:t>
                      </w:r>
                      <w:r>
                        <w:rPr>
                          <w:rFonts w:ascii="Trebuchet MS" w:hAnsi="Trebuchet MS"/>
                          <w:sz w:val="15"/>
                        </w:rPr>
                        <w:t>Wilhelmstr. 2 . D-53604 Bad Honnef</w:t>
                      </w:r>
                    </w:p>
                  </w:txbxContent>
                </v:textbox>
                <w10:wrap type="tight" anchorx="page" anchory="page"/>
              </v:shape>
            </w:pict>
          </mc:Fallback>
        </mc:AlternateContent>
      </w:r>
      <w:r w:rsidR="006E6FD4">
        <w:rPr>
          <w:noProof/>
          <w:lang w:eastAsia="de-DE"/>
        </w:rPr>
        <mc:AlternateContent>
          <mc:Choice Requires="wpg">
            <w:drawing>
              <wp:anchor distT="0" distB="0" distL="114300" distR="114300" simplePos="0" relativeHeight="251654144" behindDoc="0" locked="0" layoutInCell="1" allowOverlap="1" wp14:anchorId="2C06E68E" wp14:editId="52D0D251">
                <wp:simplePos x="0" y="0"/>
                <wp:positionH relativeFrom="page">
                  <wp:posOffset>3331845</wp:posOffset>
                </wp:positionH>
                <wp:positionV relativeFrom="page">
                  <wp:posOffset>9938385</wp:posOffset>
                </wp:positionV>
                <wp:extent cx="1371600" cy="521970"/>
                <wp:effectExtent l="0" t="0" r="0" b="11430"/>
                <wp:wrapThrough wrapText="bothSides">
                  <wp:wrapPolygon edited="0">
                    <wp:start x="0" y="0"/>
                    <wp:lineTo x="0" y="21022"/>
                    <wp:lineTo x="21200" y="21022"/>
                    <wp:lineTo x="21200" y="0"/>
                    <wp:lineTo x="0" y="0"/>
                  </wp:wrapPolygon>
                </wp:wrapThrough>
                <wp:docPr id="20" name="Gruppierung 20"/>
                <wp:cNvGraphicFramePr/>
                <a:graphic xmlns:a="http://schemas.openxmlformats.org/drawingml/2006/main">
                  <a:graphicData uri="http://schemas.microsoft.com/office/word/2010/wordprocessingGroup">
                    <wpg:wgp>
                      <wpg:cNvGrpSpPr/>
                      <wpg:grpSpPr>
                        <a:xfrm>
                          <a:off x="0" y="0"/>
                          <a:ext cx="1371600" cy="521970"/>
                          <a:chOff x="0" y="0"/>
                          <a:chExt cx="1371600" cy="521970"/>
                        </a:xfrm>
                        <a:extLst>
                          <a:ext uri="{0CCBE362-F206-4b92-989A-16890622DB6E}">
                            <ma14:wrappingTextBoxFlag xmlns:ma14="http://schemas.microsoft.com/office/mac/drawingml/2011/main" val="1"/>
                          </a:ext>
                        </a:extLst>
                      </wpg:grpSpPr>
                      <wps:wsp>
                        <wps:cNvPr id="4" name="Text Box 8"/>
                        <wps:cNvSpPr txBox="1">
                          <a:spLocks noChangeArrowheads="1"/>
                        </wps:cNvSpPr>
                        <wps:spPr bwMode="auto">
                          <a:xfrm>
                            <a:off x="0" y="0"/>
                            <a:ext cx="137160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bodyPr rot="0" vert="horz" wrap="square" lIns="0" tIns="0" rIns="0" bIns="0" anchor="t" anchorCtr="0" upright="1">
                          <a:noAutofit/>
                        </wps:bodyPr>
                      </wps:wsp>
                      <wps:wsp>
                        <wps:cNvPr id="16" name="Textfeld 16"/>
                        <wps:cNvSpPr txBox="1"/>
                        <wps:spPr>
                          <a:xfrm>
                            <a:off x="0" y="0"/>
                            <a:ext cx="1371600" cy="111760"/>
                          </a:xfrm>
                          <a:prstGeom prst="rect">
                            <a:avLst/>
                          </a:prstGeom>
                          <a:noFill/>
                          <a:ln>
                            <a:noFill/>
                          </a:ln>
                          <a:effectLst/>
                          <a:extLst>
                            <a:ext uri="{C572A759-6A51-4108-AA02-DFA0A04FC94B}">
                              <ma14:wrappingTextBoxFlag xmlns:ma14="http://schemas.microsoft.com/office/mac/drawingml/2011/main"/>
                            </a:ext>
                          </a:extLst>
                        </wps:spPr>
                        <wps:txbx id="4">
                          <w:txbxContent>
                            <w:p w14:paraId="3662C574" w14:textId="77777777" w:rsidR="003E006D" w:rsidRDefault="003E006D" w:rsidP="00A53EA9">
                              <w:pPr>
                                <w:rPr>
                                  <w:rFonts w:ascii="Trebuchet MS" w:hAnsi="Trebuchet MS"/>
                                  <w:sz w:val="15"/>
                                </w:rPr>
                              </w:pPr>
                              <w:r>
                                <w:rPr>
                                  <w:rFonts w:ascii="Trebuchet MS" w:hAnsi="Trebuchet MS"/>
                                  <w:sz w:val="15"/>
                                </w:rPr>
                                <w:t>Bankverbindung:</w:t>
                              </w:r>
                            </w:p>
                            <w:p w14:paraId="063DB17C" w14:textId="77777777" w:rsidR="003E006D" w:rsidRPr="00105616" w:rsidRDefault="003E006D" w:rsidP="00A53EA9">
                              <w:pPr>
                                <w:rPr>
                                  <w:rFonts w:ascii="Trebuchet MS" w:hAnsi="Trebuchet MS"/>
                                  <w:sz w:val="15"/>
                                </w:rPr>
                              </w:pPr>
                              <w:r w:rsidRPr="00105616">
                                <w:rPr>
                                  <w:rFonts w:ascii="Trebuchet MS" w:hAnsi="Trebuchet MS"/>
                                  <w:sz w:val="15"/>
                                </w:rPr>
                                <w:t>Sparkasse Neuwied</w:t>
                              </w:r>
                            </w:p>
                            <w:p w14:paraId="07CE9A52" w14:textId="4FC3C00E" w:rsidR="003E006D" w:rsidRDefault="003E006D" w:rsidP="00A53EA9">
                              <w:pPr>
                                <w:rPr>
                                  <w:rFonts w:ascii="Trebuchet MS" w:hAnsi="Trebuchet MS"/>
                                  <w:sz w:val="15"/>
                                </w:rPr>
                              </w:pPr>
                              <w:r>
                                <w:rPr>
                                  <w:rFonts w:ascii="Trebuchet MS" w:hAnsi="Trebuchet MS"/>
                                  <w:sz w:val="15"/>
                                </w:rPr>
                                <w:t>IBAN: DE2657450120000993204</w:t>
                              </w:r>
                            </w:p>
                            <w:p w14:paraId="1C02FF14" w14:textId="6DA2F066" w:rsidR="003E006D" w:rsidRPr="003E1EFF" w:rsidRDefault="003E006D" w:rsidP="00A53EA9">
                              <w:pPr>
                                <w:rPr>
                                  <w:rFonts w:ascii="Trebuchet MS" w:hAnsi="Trebuchet MS"/>
                                  <w:sz w:val="15"/>
                                </w:rPr>
                              </w:pPr>
                              <w:r>
                                <w:rPr>
                                  <w:rFonts w:ascii="Trebuchet MS" w:hAnsi="Trebuchet MS"/>
                                  <w:sz w:val="15"/>
                                </w:rPr>
                                <w:t>BIC: MALADE51NWD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feld 17"/>
                        <wps:cNvSpPr txBox="1"/>
                        <wps:spPr>
                          <a:xfrm>
                            <a:off x="0" y="110490"/>
                            <a:ext cx="1371600" cy="111760"/>
                          </a:xfrm>
                          <a:prstGeom prst="rect">
                            <a:avLst/>
                          </a:prstGeom>
                          <a:noFill/>
                          <a:ln>
                            <a:noFill/>
                          </a:ln>
                          <a:effectLst/>
                          <a:extLst>
                            <a:ext uri="{C572A759-6A51-4108-AA02-DFA0A04FC94B}">
                              <ma14:wrappingTextBoxFlag xmlns:ma14="http://schemas.microsoft.com/office/mac/drawingml/2011/main"/>
                            </a:ext>
                          </a:extLst>
                        </wps:spPr>
                        <wps:linkedTxbx id="4"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feld 18"/>
                        <wps:cNvSpPr txBox="1"/>
                        <wps:spPr>
                          <a:xfrm>
                            <a:off x="0" y="220980"/>
                            <a:ext cx="1371600" cy="112395"/>
                          </a:xfrm>
                          <a:prstGeom prst="rect">
                            <a:avLst/>
                          </a:prstGeom>
                          <a:noFill/>
                          <a:ln>
                            <a:noFill/>
                          </a:ln>
                          <a:effectLst/>
                          <a:extLst>
                            <a:ext uri="{C572A759-6A51-4108-AA02-DFA0A04FC94B}">
                              <ma14:wrappingTextBoxFlag xmlns:ma14="http://schemas.microsoft.com/office/mac/drawingml/2011/main"/>
                            </a:ext>
                          </a:extLst>
                        </wps:spPr>
                        <wps:linkedTxbx id="4"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feld 19"/>
                        <wps:cNvSpPr txBox="1"/>
                        <wps:spPr>
                          <a:xfrm>
                            <a:off x="0" y="332105"/>
                            <a:ext cx="1371600" cy="111760"/>
                          </a:xfrm>
                          <a:prstGeom prst="rect">
                            <a:avLst/>
                          </a:prstGeom>
                          <a:noFill/>
                          <a:ln>
                            <a:noFill/>
                          </a:ln>
                          <a:effectLst/>
                          <a:extLst>
                            <a:ext uri="{C572A759-6A51-4108-AA02-DFA0A04FC94B}">
                              <ma14:wrappingTextBoxFlag xmlns:ma14="http://schemas.microsoft.com/office/mac/drawingml/2011/main"/>
                            </a:ext>
                          </a:extLst>
                        </wps:spPr>
                        <wps:linkedTxbx id="4"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ung 20" o:spid="_x0000_s1029" style="position:absolute;left:0;text-align:left;margin-left:262.35pt;margin-top:782.55pt;width:108pt;height:41.1pt;z-index:251654144;mso-position-horizontal-relative:page;mso-position-vertical-relative:page" coordsize="1371600,5219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" mv:complextextbox="1">
                <v:shape id="Text Box 8" o:spid="_x0000_s1030" type="#_x0000_t202" style="position:absolute;width:1371600;height:521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I1EhwwAA&#10;ANoAAAAPAAAAZHJzL2Rvd25yZXYueG1sRI/RasJAFETfC/7DcgVfSt0obQmpq4gSEJGKqR9wyV6z&#10;wezdkF1j/PuuUOjjMDNnmMVqsI3oqfO1YwWzaQKCuHS65krB+Sd/S0H4gKyxcUwKHuRhtRy9LDDT&#10;7s4n6otQiQhhn6ECE0KbSelLQxb91LXE0bu4zmKIsquk7vAe4baR8yT5lBZrjgsGW9oYKq/FzSqY&#10;n/cfh6Lt93Kbp/UxN6+By2+lJuNh/QUi0BD+w3/tnVbwDs8r8QbI5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I1EhwwAAANoAAAAPAAAAAAAAAAAAAAAAAJcCAABkcnMvZG93&#10;bnJldi54bWxQSwUGAAAAAAQABAD1AAAAhwMAAAAA&#10;" mv:complextextbox="1" filled="f" stroked="f">
                  <v:textbox inset="0,0,0,0"/>
                </v:shape>
                <v:shape id="Textfeld 16" o:spid="_x0000_s1031" type="#_x0000_t202" style="position:absolute;width:1371600;height:11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feld 17" inset="0,0,0,0">
                    <w:txbxContent>
                      <w:p w14:paraId="3662C574" w14:textId="77777777" w:rsidR="003E006D" w:rsidRDefault="003E006D" w:rsidP="00A53EA9">
                        <w:pPr>
                          <w:rPr>
                            <w:rFonts w:ascii="Trebuchet MS" w:hAnsi="Trebuchet MS"/>
                            <w:sz w:val="15"/>
                          </w:rPr>
                        </w:pPr>
                        <w:r>
                          <w:rPr>
                            <w:rFonts w:ascii="Trebuchet MS" w:hAnsi="Trebuchet MS"/>
                            <w:sz w:val="15"/>
                          </w:rPr>
                          <w:t>Bankverbindung:</w:t>
                        </w:r>
                      </w:p>
                      <w:p w14:paraId="063DB17C" w14:textId="77777777" w:rsidR="003E006D" w:rsidRPr="00105616" w:rsidRDefault="003E006D" w:rsidP="00A53EA9">
                        <w:pPr>
                          <w:rPr>
                            <w:rFonts w:ascii="Trebuchet MS" w:hAnsi="Trebuchet MS"/>
                            <w:sz w:val="15"/>
                          </w:rPr>
                        </w:pPr>
                        <w:r w:rsidRPr="00105616">
                          <w:rPr>
                            <w:rFonts w:ascii="Trebuchet MS" w:hAnsi="Trebuchet MS"/>
                            <w:sz w:val="15"/>
                          </w:rPr>
                          <w:t>Sparkasse Neuwied</w:t>
                        </w:r>
                      </w:p>
                      <w:p w14:paraId="07CE9A52" w14:textId="4FC3C00E" w:rsidR="003E006D" w:rsidRDefault="003E006D" w:rsidP="00A53EA9">
                        <w:pPr>
                          <w:rPr>
                            <w:rFonts w:ascii="Trebuchet MS" w:hAnsi="Trebuchet MS"/>
                            <w:sz w:val="15"/>
                          </w:rPr>
                        </w:pPr>
                        <w:r>
                          <w:rPr>
                            <w:rFonts w:ascii="Trebuchet MS" w:hAnsi="Trebuchet MS"/>
                            <w:sz w:val="15"/>
                          </w:rPr>
                          <w:t>IBAN: DE2657450120000993204</w:t>
                        </w:r>
                      </w:p>
                      <w:p w14:paraId="1C02FF14" w14:textId="6DA2F066" w:rsidR="003E006D" w:rsidRPr="003E1EFF" w:rsidRDefault="003E006D" w:rsidP="00A53EA9">
                        <w:pPr>
                          <w:rPr>
                            <w:rFonts w:ascii="Trebuchet MS" w:hAnsi="Trebuchet MS"/>
                            <w:sz w:val="15"/>
                          </w:rPr>
                        </w:pPr>
                        <w:r>
                          <w:rPr>
                            <w:rFonts w:ascii="Trebuchet MS" w:hAnsi="Trebuchet MS"/>
                            <w:sz w:val="15"/>
                          </w:rPr>
                          <w:t>BIC: MALADE51NWD</w:t>
                        </w:r>
                      </w:p>
                    </w:txbxContent>
                  </v:textbox>
                </v:shape>
                <v:shape id="Textfeld 17" o:spid="_x0000_s1032" type="#_x0000_t202" style="position:absolute;top:110490;width:1371600;height:11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feld 18" inset="0,0,0,0">
                    <w:txbxContent/>
                  </v:textbox>
                </v:shape>
                <v:shape id="Textfeld 18" o:spid="_x0000_s1033" type="#_x0000_t202" style="position:absolute;top:220980;width:1371600;height:1123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feld 19" inset="0,0,0,0">
                    <w:txbxContent/>
                  </v:textbox>
                </v:shape>
                <v:shape id="Textfeld 19" o:spid="_x0000_s1034" type="#_x0000_t202" style="position:absolute;top:332105;width:1371600;height:11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inset="0,0,0,0">
                    <w:txbxContent/>
                  </v:textbox>
                </v:shape>
                <w10:wrap type="through" anchorx="page" anchory="page"/>
              </v:group>
            </w:pict>
          </mc:Fallback>
        </mc:AlternateContent>
      </w:r>
      <w:r w:rsidR="006E6FD4">
        <w:rPr>
          <w:noProof/>
          <w:lang w:eastAsia="de-DE"/>
        </w:rPr>
        <mc:AlternateContent>
          <mc:Choice Requires="wpg">
            <w:drawing>
              <wp:anchor distT="0" distB="0" distL="114300" distR="114300" simplePos="0" relativeHeight="251653120" behindDoc="0" locked="0" layoutInCell="1" allowOverlap="1" wp14:anchorId="79AAF195" wp14:editId="30215E58">
                <wp:simplePos x="0" y="0"/>
                <wp:positionH relativeFrom="page">
                  <wp:posOffset>353695</wp:posOffset>
                </wp:positionH>
                <wp:positionV relativeFrom="page">
                  <wp:posOffset>9938385</wp:posOffset>
                </wp:positionV>
                <wp:extent cx="2749550" cy="521970"/>
                <wp:effectExtent l="0" t="0" r="19050" b="11430"/>
                <wp:wrapThrough wrapText="bothSides">
                  <wp:wrapPolygon edited="0">
                    <wp:start x="0" y="0"/>
                    <wp:lineTo x="0" y="21022"/>
                    <wp:lineTo x="21550" y="21022"/>
                    <wp:lineTo x="21550" y="0"/>
                    <wp:lineTo x="0" y="0"/>
                  </wp:wrapPolygon>
                </wp:wrapThrough>
                <wp:docPr id="15" name="Gruppierung 15"/>
                <wp:cNvGraphicFramePr/>
                <a:graphic xmlns:a="http://schemas.openxmlformats.org/drawingml/2006/main">
                  <a:graphicData uri="http://schemas.microsoft.com/office/word/2010/wordprocessingGroup">
                    <wpg:wgp>
                      <wpg:cNvGrpSpPr/>
                      <wpg:grpSpPr>
                        <a:xfrm>
                          <a:off x="0" y="0"/>
                          <a:ext cx="2749550" cy="521970"/>
                          <a:chOff x="0" y="0"/>
                          <a:chExt cx="2749550" cy="521970"/>
                        </a:xfrm>
                        <a:extLst>
                          <a:ext uri="{0CCBE362-F206-4b92-989A-16890622DB6E}">
                            <ma14:wrappingTextBoxFlag xmlns:ma14="http://schemas.microsoft.com/office/mac/drawingml/2011/main" val="1"/>
                          </a:ext>
                        </a:extLst>
                      </wpg:grpSpPr>
                      <wps:wsp>
                        <wps:cNvPr id="2" name="Text Box 63"/>
                        <wps:cNvSpPr txBox="1">
                          <a:spLocks noChangeArrowheads="1"/>
                        </wps:cNvSpPr>
                        <wps:spPr bwMode="auto">
                          <a:xfrm>
                            <a:off x="0" y="0"/>
                            <a:ext cx="274955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bodyPr rot="0" vert="horz" wrap="square" lIns="0" tIns="0" rIns="0" bIns="0" anchor="t" anchorCtr="0" upright="1">
                          <a:noAutofit/>
                        </wps:bodyPr>
                      </wps:wsp>
                      <wps:wsp>
                        <wps:cNvPr id="6" name="Textfeld 6"/>
                        <wps:cNvSpPr txBox="1"/>
                        <wps:spPr>
                          <a:xfrm>
                            <a:off x="0" y="0"/>
                            <a:ext cx="2749550" cy="111760"/>
                          </a:xfrm>
                          <a:prstGeom prst="rect">
                            <a:avLst/>
                          </a:prstGeom>
                          <a:noFill/>
                          <a:ln>
                            <a:noFill/>
                          </a:ln>
                          <a:effectLst/>
                          <a:extLst>
                            <a:ext uri="{C572A759-6A51-4108-AA02-DFA0A04FC94B}">
                              <ma14:wrappingTextBoxFlag xmlns:ma14="http://schemas.microsoft.com/office/mac/drawingml/2011/main"/>
                            </a:ext>
                          </a:extLst>
                        </wps:spPr>
                        <wps:txbx id="5">
                          <w:txbxContent>
                            <w:p w14:paraId="305A8CF4" w14:textId="77777777" w:rsidR="003E006D" w:rsidRDefault="003E006D" w:rsidP="00A53EA9">
                              <w:pPr>
                                <w:rPr>
                                  <w:rFonts w:ascii="Trebuchet MS" w:hAnsi="Trebuchet MS"/>
                                  <w:sz w:val="15"/>
                                </w:rPr>
                              </w:pPr>
                              <w:r w:rsidRPr="00105616">
                                <w:rPr>
                                  <w:rFonts w:ascii="Trebuchet MS" w:hAnsi="Trebuchet MS"/>
                                  <w:sz w:val="15"/>
                                </w:rPr>
                                <w:t>Geschäftsführer: Günter Schelle</w:t>
                              </w:r>
                            </w:p>
                            <w:p w14:paraId="04FA0589" w14:textId="21F07BF0" w:rsidR="003E006D" w:rsidRPr="00105616" w:rsidRDefault="003E006D" w:rsidP="00A53EA9">
                              <w:pPr>
                                <w:rPr>
                                  <w:rFonts w:ascii="Trebuchet MS" w:hAnsi="Trebuchet MS"/>
                                  <w:sz w:val="15"/>
                                </w:rPr>
                              </w:pPr>
                              <w:r>
                                <w:rPr>
                                  <w:rFonts w:ascii="Trebuchet MS" w:hAnsi="Trebuchet MS"/>
                                  <w:sz w:val="15"/>
                                </w:rPr>
                                <w:t>Vorsitzender des Vorstands</w:t>
                              </w:r>
                              <w:r w:rsidRPr="00105616">
                                <w:rPr>
                                  <w:rFonts w:ascii="Trebuchet MS" w:hAnsi="Trebuchet MS"/>
                                  <w:sz w:val="15"/>
                                </w:rPr>
                                <w:t>:</w:t>
                              </w:r>
                              <w:r>
                                <w:rPr>
                                  <w:rFonts w:ascii="Trebuchet MS" w:hAnsi="Trebuchet MS"/>
                                  <w:sz w:val="15"/>
                                </w:rPr>
                                <w:t xml:space="preserve"> </w:t>
                              </w:r>
                              <w:r w:rsidRPr="00105616">
                                <w:rPr>
                                  <w:rFonts w:ascii="Trebuchet MS" w:hAnsi="Trebuchet MS"/>
                                  <w:sz w:val="15"/>
                                </w:rPr>
                                <w:t xml:space="preserve">Dr. </w:t>
                              </w:r>
                              <w:r>
                                <w:rPr>
                                  <w:rFonts w:ascii="Trebuchet MS" w:hAnsi="Trebuchet MS"/>
                                  <w:sz w:val="15"/>
                                </w:rPr>
                                <w:t>med. Thomas Becker</w:t>
                              </w:r>
                            </w:p>
                            <w:p w14:paraId="06B31158" w14:textId="5871CA8A" w:rsidR="003E006D" w:rsidRPr="00105616" w:rsidRDefault="003E006D" w:rsidP="00A53EA9">
                              <w:pPr>
                                <w:rPr>
                                  <w:rFonts w:ascii="Trebuchet MS" w:hAnsi="Trebuchet MS"/>
                                  <w:sz w:val="15"/>
                                </w:rPr>
                              </w:pPr>
                              <w:r w:rsidRPr="00105616">
                                <w:rPr>
                                  <w:rFonts w:ascii="Trebuchet MS" w:hAnsi="Trebuchet MS"/>
                                  <w:sz w:val="15"/>
                                </w:rPr>
                                <w:t>stellv. Vorsitzender</w:t>
                              </w:r>
                              <w:r>
                                <w:rPr>
                                  <w:rFonts w:ascii="Trebuchet MS" w:hAnsi="Trebuchet MS"/>
                                  <w:sz w:val="15"/>
                                </w:rPr>
                                <w:t>: Chris Schepperle</w:t>
                              </w:r>
                            </w:p>
                            <w:p w14:paraId="1EAD15C4" w14:textId="753DE079" w:rsidR="003E006D" w:rsidRPr="003E1EFF" w:rsidRDefault="003E006D" w:rsidP="00A53EA9">
                              <w:pPr>
                                <w:rPr>
                                  <w:sz w:val="15"/>
                                </w:rPr>
                              </w:pPr>
                              <w:r w:rsidRPr="00105616">
                                <w:rPr>
                                  <w:rFonts w:ascii="Trebuchet MS" w:hAnsi="Trebuchet MS"/>
                                  <w:sz w:val="15"/>
                                </w:rPr>
                                <w:t>Schatzmeister</w:t>
                              </w:r>
                              <w:r>
                                <w:rPr>
                                  <w:rFonts w:ascii="Trebuchet MS" w:hAnsi="Trebuchet MS"/>
                                  <w:sz w:val="15"/>
                                </w:rPr>
                                <w:t xml:space="preserve">: Michael </w:t>
                              </w:r>
                              <w:proofErr w:type="spellStart"/>
                              <w:r>
                                <w:rPr>
                                  <w:rFonts w:ascii="Trebuchet MS" w:hAnsi="Trebuchet MS"/>
                                  <w:sz w:val="15"/>
                                </w:rPr>
                                <w:t>Rieke</w:t>
                              </w:r>
                              <w:proofErr w:type="spellEnd"/>
                              <w:r w:rsidRPr="00105616">
                                <w:rPr>
                                  <w:rFonts w:ascii="Trebuchet MS" w:hAnsi="Trebuchet MS"/>
                                  <w:sz w:val="15"/>
                                </w:rPr>
                                <w:t xml:space="preserve"> | </w:t>
                              </w:r>
                              <w:r>
                                <w:rPr>
                                  <w:rFonts w:ascii="Trebuchet MS" w:hAnsi="Trebuchet MS"/>
                                  <w:sz w:val="15"/>
                                </w:rPr>
                                <w:t>Schriftführer: Günter Schelle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feld 12"/>
                        <wps:cNvSpPr txBox="1"/>
                        <wps:spPr>
                          <a:xfrm>
                            <a:off x="0" y="110490"/>
                            <a:ext cx="2749550" cy="111760"/>
                          </a:xfrm>
                          <a:prstGeom prst="rect">
                            <a:avLst/>
                          </a:prstGeom>
                          <a:noFill/>
                          <a:ln>
                            <a:noFill/>
                          </a:ln>
                          <a:effectLst/>
                          <a:extLst>
                            <a:ext uri="{C572A759-6A51-4108-AA02-DFA0A04FC94B}">
                              <ma14:wrappingTextBoxFlag xmlns:ma14="http://schemas.microsoft.com/office/mac/drawingml/2011/main"/>
                            </a:ext>
                          </a:extLst>
                        </wps:spPr>
                        <wps:linkedTxbx id="5"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feld 13"/>
                        <wps:cNvSpPr txBox="1"/>
                        <wps:spPr>
                          <a:xfrm>
                            <a:off x="0" y="220980"/>
                            <a:ext cx="2749550" cy="112395"/>
                          </a:xfrm>
                          <a:prstGeom prst="rect">
                            <a:avLst/>
                          </a:prstGeom>
                          <a:noFill/>
                          <a:ln>
                            <a:noFill/>
                          </a:ln>
                          <a:effectLst/>
                          <a:extLst>
                            <a:ext uri="{C572A759-6A51-4108-AA02-DFA0A04FC94B}">
                              <ma14:wrappingTextBoxFlag xmlns:ma14="http://schemas.microsoft.com/office/mac/drawingml/2011/main"/>
                            </a:ext>
                          </a:extLst>
                        </wps:spPr>
                        <wps:linkedTxbx id="5"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feld 14"/>
                        <wps:cNvSpPr txBox="1"/>
                        <wps:spPr>
                          <a:xfrm>
                            <a:off x="0" y="332105"/>
                            <a:ext cx="2749550" cy="111760"/>
                          </a:xfrm>
                          <a:prstGeom prst="rect">
                            <a:avLst/>
                          </a:prstGeom>
                          <a:noFill/>
                          <a:ln>
                            <a:noFill/>
                          </a:ln>
                          <a:effectLst/>
                          <a:extLst>
                            <a:ext uri="{C572A759-6A51-4108-AA02-DFA0A04FC94B}">
                              <ma14:wrappingTextBoxFlag xmlns:ma14="http://schemas.microsoft.com/office/mac/drawingml/2011/main"/>
                            </a:ext>
                          </a:extLst>
                        </wps:spPr>
                        <wps:linkedTxbx id="5"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ung 15" o:spid="_x0000_s1035" style="position:absolute;left:0;text-align:left;margin-left:27.85pt;margin-top:782.55pt;width:216.5pt;height:41.1pt;z-index:251653120;mso-position-horizontal-relative:page;mso-position-vertical-relative:page" coordsize="2749550,5219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" mv:complextextbox="1">
                <v:shape id="Text Box 63" o:spid="_x0000_s1036" type="#_x0000_t202" style="position:absolute;width:2749550;height:521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hmzOwwAA&#10;ANoAAAAPAAAAZHJzL2Rvd25yZXYueG1sRI/BasMwEETvgf6D2EIvoZFjaDBulBBaDCWUhrj+gMXa&#10;WibWyliK7f59FQj0OMy8GWa7n20nRhp861jBepWAIK6dbrlRUH0XzxkIH5A1do5JwS952O8eFlvM&#10;tZv4TGMZGhFL2OeowITQ51L62pBFv3I9cfR+3GAxRDk0Ug84xXLbyTRJNtJiy3HBYE9vhupLebUK&#10;0ur48ln241G+F1l7KswycP2l1NPjfHgFEWgO/+E7/aEjB7cr8QbI3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hmzOwwAAANoAAAAPAAAAAAAAAAAAAAAAAJcCAABkcnMvZG93&#10;bnJldi54bWxQSwUGAAAAAAQABAD1AAAAhwMAAAAA&#10;" mv:complextextbox="1" filled="f" stroked="f">
                  <v:textbox inset="0,0,0,0"/>
                </v:shape>
                <v:shape id="Textfeld 6" o:spid="_x0000_s1037" type="#_x0000_t202" style="position:absolute;width:2749550;height:11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feld 12" inset="0,0,0,0">
                    <w:txbxContent>
                      <w:p w14:paraId="305A8CF4" w14:textId="77777777" w:rsidR="003E006D" w:rsidRDefault="003E006D" w:rsidP="00A53EA9">
                        <w:pPr>
                          <w:rPr>
                            <w:rFonts w:ascii="Trebuchet MS" w:hAnsi="Trebuchet MS"/>
                            <w:sz w:val="15"/>
                          </w:rPr>
                        </w:pPr>
                        <w:r w:rsidRPr="00105616">
                          <w:rPr>
                            <w:rFonts w:ascii="Trebuchet MS" w:hAnsi="Trebuchet MS"/>
                            <w:sz w:val="15"/>
                          </w:rPr>
                          <w:t>Geschäftsführer: Günter Schelle</w:t>
                        </w:r>
                      </w:p>
                      <w:p w14:paraId="04FA0589" w14:textId="21F07BF0" w:rsidR="003E006D" w:rsidRPr="00105616" w:rsidRDefault="003E006D" w:rsidP="00A53EA9">
                        <w:pPr>
                          <w:rPr>
                            <w:rFonts w:ascii="Trebuchet MS" w:hAnsi="Trebuchet MS"/>
                            <w:sz w:val="15"/>
                          </w:rPr>
                        </w:pPr>
                        <w:r>
                          <w:rPr>
                            <w:rFonts w:ascii="Trebuchet MS" w:hAnsi="Trebuchet MS"/>
                            <w:sz w:val="15"/>
                          </w:rPr>
                          <w:t>Vorsitzender des Vorstands</w:t>
                        </w:r>
                        <w:r w:rsidRPr="00105616">
                          <w:rPr>
                            <w:rFonts w:ascii="Trebuchet MS" w:hAnsi="Trebuchet MS"/>
                            <w:sz w:val="15"/>
                          </w:rPr>
                          <w:t>:</w:t>
                        </w:r>
                        <w:r>
                          <w:rPr>
                            <w:rFonts w:ascii="Trebuchet MS" w:hAnsi="Trebuchet MS"/>
                            <w:sz w:val="15"/>
                          </w:rPr>
                          <w:t xml:space="preserve"> </w:t>
                        </w:r>
                        <w:r w:rsidRPr="00105616">
                          <w:rPr>
                            <w:rFonts w:ascii="Trebuchet MS" w:hAnsi="Trebuchet MS"/>
                            <w:sz w:val="15"/>
                          </w:rPr>
                          <w:t xml:space="preserve">Dr. </w:t>
                        </w:r>
                        <w:r>
                          <w:rPr>
                            <w:rFonts w:ascii="Trebuchet MS" w:hAnsi="Trebuchet MS"/>
                            <w:sz w:val="15"/>
                          </w:rPr>
                          <w:t>med. Thomas Becker</w:t>
                        </w:r>
                      </w:p>
                      <w:p w14:paraId="06B31158" w14:textId="5871CA8A" w:rsidR="003E006D" w:rsidRPr="00105616" w:rsidRDefault="003E006D" w:rsidP="00A53EA9">
                        <w:pPr>
                          <w:rPr>
                            <w:rFonts w:ascii="Trebuchet MS" w:hAnsi="Trebuchet MS"/>
                            <w:sz w:val="15"/>
                          </w:rPr>
                        </w:pPr>
                        <w:r w:rsidRPr="00105616">
                          <w:rPr>
                            <w:rFonts w:ascii="Trebuchet MS" w:hAnsi="Trebuchet MS"/>
                            <w:sz w:val="15"/>
                          </w:rPr>
                          <w:t>stellv. Vorsitzender</w:t>
                        </w:r>
                        <w:r>
                          <w:rPr>
                            <w:rFonts w:ascii="Trebuchet MS" w:hAnsi="Trebuchet MS"/>
                            <w:sz w:val="15"/>
                          </w:rPr>
                          <w:t>: Chris Schepperle</w:t>
                        </w:r>
                      </w:p>
                      <w:p w14:paraId="1EAD15C4" w14:textId="753DE079" w:rsidR="003E006D" w:rsidRPr="003E1EFF" w:rsidRDefault="003E006D" w:rsidP="00A53EA9">
                        <w:pPr>
                          <w:rPr>
                            <w:sz w:val="15"/>
                          </w:rPr>
                        </w:pPr>
                        <w:r w:rsidRPr="00105616">
                          <w:rPr>
                            <w:rFonts w:ascii="Trebuchet MS" w:hAnsi="Trebuchet MS"/>
                            <w:sz w:val="15"/>
                          </w:rPr>
                          <w:t>Schatzmeister</w:t>
                        </w:r>
                        <w:r>
                          <w:rPr>
                            <w:rFonts w:ascii="Trebuchet MS" w:hAnsi="Trebuchet MS"/>
                            <w:sz w:val="15"/>
                          </w:rPr>
                          <w:t xml:space="preserve">: Michael </w:t>
                        </w:r>
                        <w:proofErr w:type="spellStart"/>
                        <w:r>
                          <w:rPr>
                            <w:rFonts w:ascii="Trebuchet MS" w:hAnsi="Trebuchet MS"/>
                            <w:sz w:val="15"/>
                          </w:rPr>
                          <w:t>Rieke</w:t>
                        </w:r>
                        <w:proofErr w:type="spellEnd"/>
                        <w:r w:rsidRPr="00105616">
                          <w:rPr>
                            <w:rFonts w:ascii="Trebuchet MS" w:hAnsi="Trebuchet MS"/>
                            <w:sz w:val="15"/>
                          </w:rPr>
                          <w:t xml:space="preserve"> | </w:t>
                        </w:r>
                        <w:r>
                          <w:rPr>
                            <w:rFonts w:ascii="Trebuchet MS" w:hAnsi="Trebuchet MS"/>
                            <w:sz w:val="15"/>
                          </w:rPr>
                          <w:t>Schriftführer: Günter Schelle</w:t>
                        </w:r>
                      </w:p>
                    </w:txbxContent>
                  </v:textbox>
                </v:shape>
                <v:shape id="Textfeld 12" o:spid="_x0000_s1038" type="#_x0000_t202" style="position:absolute;top:110490;width:2749550;height:11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feld 13" inset="0,0,0,0">
                    <w:txbxContent/>
                  </v:textbox>
                </v:shape>
                <v:shape id="Textfeld 13" o:spid="_x0000_s1039" type="#_x0000_t202" style="position:absolute;top:220980;width:2749550;height:1123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feld 14" inset="0,0,0,0">
                    <w:txbxContent/>
                  </v:textbox>
                </v:shape>
                <v:shape id="Textfeld 14" o:spid="_x0000_s1040" type="#_x0000_t202" style="position:absolute;top:332105;width:2749550;height:11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inset="0,0,0,0">
                    <w:txbxContent/>
                  </v:textbox>
                </v:shape>
                <w10:wrap type="through" anchorx="page" anchory="page"/>
              </v:group>
            </w:pict>
          </mc:Fallback>
        </mc:AlternateContent>
      </w:r>
      <w:r w:rsidR="006B05BD">
        <w:rPr>
          <w:noProof/>
          <w:lang w:eastAsia="de-DE"/>
        </w:rPr>
        <mc:AlternateContent>
          <mc:Choice Requires="wps">
            <w:drawing>
              <wp:anchor distT="0" distB="0" distL="0" distR="0" simplePos="0" relativeHeight="251652096" behindDoc="0" locked="0" layoutInCell="1" allowOverlap="1" wp14:anchorId="050FB92F" wp14:editId="0B2D258C">
                <wp:simplePos x="0" y="0"/>
                <wp:positionH relativeFrom="page">
                  <wp:posOffset>5863590</wp:posOffset>
                </wp:positionH>
                <wp:positionV relativeFrom="page">
                  <wp:posOffset>3077845</wp:posOffset>
                </wp:positionV>
                <wp:extent cx="1329690" cy="2486660"/>
                <wp:effectExtent l="0" t="0" r="16510" b="2540"/>
                <wp:wrapTight wrapText="bothSides">
                  <wp:wrapPolygon edited="0">
                    <wp:start x="0" y="0"/>
                    <wp:lineTo x="0" y="21401"/>
                    <wp:lineTo x="21456" y="21401"/>
                    <wp:lineTo x="21456" y="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486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54AFBE41" w14:textId="77777777" w:rsidR="003E006D" w:rsidRPr="00122BA2" w:rsidRDefault="003E006D" w:rsidP="00A53EA9">
                            <w:pPr>
                              <w:jc w:val="right"/>
                              <w:rPr>
                                <w:rFonts w:ascii="Trebuchet MS" w:hAnsi="Trebuchet MS"/>
                                <w:sz w:val="16"/>
                              </w:rPr>
                            </w:pPr>
                            <w:r w:rsidRPr="00122BA2">
                              <w:rPr>
                                <w:rFonts w:ascii="Trebuchet MS" w:hAnsi="Trebuchet MS"/>
                                <w:sz w:val="16"/>
                              </w:rPr>
                              <w:t>Bundesgeschäftsstelle</w:t>
                            </w:r>
                          </w:p>
                          <w:p w14:paraId="7522B487" w14:textId="77777777" w:rsidR="003E006D" w:rsidRPr="00122BA2" w:rsidRDefault="003E006D" w:rsidP="00A53EA9">
                            <w:pPr>
                              <w:jc w:val="right"/>
                              <w:rPr>
                                <w:rFonts w:ascii="Trebuchet MS" w:hAnsi="Trebuchet MS"/>
                                <w:sz w:val="16"/>
                              </w:rPr>
                            </w:pPr>
                            <w:r w:rsidRPr="00122BA2">
                              <w:rPr>
                                <w:rFonts w:ascii="Trebuchet MS" w:hAnsi="Trebuchet MS"/>
                                <w:sz w:val="16"/>
                              </w:rPr>
                              <w:t>IGH e.V.</w:t>
                            </w:r>
                          </w:p>
                          <w:p w14:paraId="4F7494FB" w14:textId="77777777" w:rsidR="003E006D" w:rsidRPr="00122BA2" w:rsidRDefault="003E006D" w:rsidP="00A53EA9">
                            <w:pPr>
                              <w:jc w:val="right"/>
                              <w:rPr>
                                <w:rFonts w:ascii="Trebuchet MS" w:hAnsi="Trebuchet MS"/>
                                <w:sz w:val="16"/>
                              </w:rPr>
                            </w:pPr>
                          </w:p>
                          <w:p w14:paraId="4684376D" w14:textId="404B13F8" w:rsidR="003E006D" w:rsidRPr="00122BA2" w:rsidRDefault="003E006D" w:rsidP="00A53EA9">
                            <w:pPr>
                              <w:jc w:val="right"/>
                              <w:rPr>
                                <w:rFonts w:ascii="Trebuchet MS" w:hAnsi="Trebuchet MS"/>
                                <w:sz w:val="16"/>
                              </w:rPr>
                            </w:pPr>
                            <w:r>
                              <w:rPr>
                                <w:rFonts w:ascii="Trebuchet MS" w:hAnsi="Trebuchet MS"/>
                                <w:sz w:val="16"/>
                              </w:rPr>
                              <w:t>Wilhelmstr. 2</w:t>
                            </w:r>
                          </w:p>
                          <w:p w14:paraId="594F2D0F" w14:textId="3DBFD379" w:rsidR="003E006D" w:rsidRPr="00122BA2" w:rsidRDefault="003E006D" w:rsidP="00A53EA9">
                            <w:pPr>
                              <w:jc w:val="right"/>
                              <w:rPr>
                                <w:rFonts w:ascii="Trebuchet MS" w:hAnsi="Trebuchet MS"/>
                                <w:sz w:val="16"/>
                              </w:rPr>
                            </w:pPr>
                            <w:r w:rsidRPr="00122BA2">
                              <w:rPr>
                                <w:rFonts w:ascii="Trebuchet MS" w:hAnsi="Trebuchet MS"/>
                                <w:sz w:val="16"/>
                              </w:rPr>
                              <w:t>D</w:t>
                            </w:r>
                            <w:r>
                              <w:rPr>
                                <w:rFonts w:ascii="Trebuchet MS" w:hAnsi="Trebuchet MS"/>
                                <w:sz w:val="16"/>
                              </w:rPr>
                              <w:t>—53604 Bad Honnef</w:t>
                            </w:r>
                          </w:p>
                          <w:p w14:paraId="4D8077D5" w14:textId="77777777" w:rsidR="003E006D" w:rsidRPr="00122BA2" w:rsidRDefault="003E006D" w:rsidP="00A53EA9">
                            <w:pPr>
                              <w:jc w:val="right"/>
                              <w:rPr>
                                <w:rFonts w:ascii="Trebuchet MS" w:hAnsi="Trebuchet MS"/>
                                <w:sz w:val="16"/>
                              </w:rPr>
                            </w:pPr>
                          </w:p>
                          <w:p w14:paraId="548208FC" w14:textId="77777777" w:rsidR="003E006D" w:rsidRPr="00122BA2" w:rsidRDefault="003E006D" w:rsidP="00A53EA9">
                            <w:pPr>
                              <w:jc w:val="right"/>
                              <w:rPr>
                                <w:rFonts w:ascii="Trebuchet MS" w:hAnsi="Trebuchet MS"/>
                                <w:sz w:val="16"/>
                              </w:rPr>
                            </w:pPr>
                          </w:p>
                          <w:p w14:paraId="1B9F86E3" w14:textId="37A3E403" w:rsidR="003E006D" w:rsidRPr="00122BA2" w:rsidRDefault="003E006D" w:rsidP="00A53EA9">
                            <w:pPr>
                              <w:jc w:val="right"/>
                              <w:rPr>
                                <w:rFonts w:ascii="Trebuchet MS" w:hAnsi="Trebuchet MS"/>
                                <w:sz w:val="16"/>
                              </w:rPr>
                            </w:pPr>
                            <w:r>
                              <w:rPr>
                                <w:rFonts w:ascii="Trebuchet MS" w:hAnsi="Trebuchet MS"/>
                                <w:sz w:val="16"/>
                              </w:rPr>
                              <w:t>Tel.: (02 224</w:t>
                            </w:r>
                            <w:r w:rsidRPr="00122BA2">
                              <w:rPr>
                                <w:rFonts w:ascii="Trebuchet MS" w:hAnsi="Trebuchet MS"/>
                                <w:sz w:val="16"/>
                              </w:rPr>
                              <w:t xml:space="preserve">) </w:t>
                            </w:r>
                            <w:r>
                              <w:rPr>
                                <w:rFonts w:ascii="Trebuchet MS" w:hAnsi="Trebuchet MS"/>
                                <w:sz w:val="16"/>
                              </w:rPr>
                              <w:t>98 059 88</w:t>
                            </w:r>
                          </w:p>
                          <w:p w14:paraId="5206760D" w14:textId="237737EB" w:rsidR="003E006D" w:rsidRPr="00122BA2" w:rsidRDefault="003E006D" w:rsidP="00A53EA9">
                            <w:pPr>
                              <w:jc w:val="right"/>
                              <w:rPr>
                                <w:rFonts w:ascii="Trebuchet MS" w:hAnsi="Trebuchet MS"/>
                                <w:sz w:val="16"/>
                              </w:rPr>
                            </w:pPr>
                            <w:r>
                              <w:rPr>
                                <w:rFonts w:ascii="Trebuchet MS" w:hAnsi="Trebuchet MS"/>
                                <w:sz w:val="16"/>
                              </w:rPr>
                              <w:t>Fax: (02 224</w:t>
                            </w:r>
                            <w:r w:rsidRPr="00122BA2">
                              <w:rPr>
                                <w:rFonts w:ascii="Trebuchet MS" w:hAnsi="Trebuchet MS"/>
                                <w:sz w:val="16"/>
                              </w:rPr>
                              <w:t xml:space="preserve">) </w:t>
                            </w:r>
                            <w:r>
                              <w:rPr>
                                <w:rFonts w:ascii="Trebuchet MS" w:hAnsi="Trebuchet MS"/>
                                <w:sz w:val="16"/>
                              </w:rPr>
                              <w:t>98 059 87</w:t>
                            </w:r>
                          </w:p>
                          <w:p w14:paraId="5CEBA46B" w14:textId="77777777" w:rsidR="003E006D" w:rsidRPr="00122BA2" w:rsidRDefault="003E006D" w:rsidP="00A53EA9">
                            <w:pPr>
                              <w:jc w:val="right"/>
                              <w:rPr>
                                <w:rFonts w:ascii="Trebuchet MS" w:hAnsi="Trebuchet MS"/>
                                <w:sz w:val="16"/>
                              </w:rPr>
                            </w:pPr>
                          </w:p>
                          <w:p w14:paraId="570F7297" w14:textId="77777777" w:rsidR="003E006D" w:rsidRPr="00122BA2" w:rsidRDefault="003E006D" w:rsidP="00A53EA9">
                            <w:pPr>
                              <w:jc w:val="right"/>
                              <w:rPr>
                                <w:rFonts w:ascii="Trebuchet MS" w:hAnsi="Trebuchet MS"/>
                                <w:sz w:val="16"/>
                              </w:rPr>
                            </w:pPr>
                          </w:p>
                          <w:p w14:paraId="06ABDCE8" w14:textId="77777777" w:rsidR="003E006D" w:rsidRPr="00122BA2" w:rsidRDefault="003E006D" w:rsidP="00A53EA9">
                            <w:pPr>
                              <w:jc w:val="right"/>
                              <w:rPr>
                                <w:rFonts w:ascii="Trebuchet MS" w:hAnsi="Trebuchet MS"/>
                                <w:sz w:val="16"/>
                              </w:rPr>
                            </w:pPr>
                            <w:r w:rsidRPr="00122BA2">
                              <w:rPr>
                                <w:rFonts w:ascii="Trebuchet MS" w:hAnsi="Trebuchet MS"/>
                                <w:sz w:val="16"/>
                              </w:rPr>
                              <w:t>E-Mail: mail@igh.info</w:t>
                            </w:r>
                          </w:p>
                          <w:p w14:paraId="0A465FCA" w14:textId="77777777" w:rsidR="003E006D" w:rsidRPr="00122BA2" w:rsidRDefault="003E006D" w:rsidP="00A53EA9">
                            <w:pPr>
                              <w:jc w:val="right"/>
                              <w:rPr>
                                <w:rFonts w:ascii="Trebuchet MS" w:hAnsi="Trebuchet MS"/>
                                <w:sz w:val="16"/>
                              </w:rPr>
                            </w:pPr>
                          </w:p>
                          <w:p w14:paraId="48D58201" w14:textId="77777777" w:rsidR="003E006D" w:rsidRPr="00122BA2" w:rsidRDefault="003E006D" w:rsidP="00A53EA9">
                            <w:pPr>
                              <w:jc w:val="right"/>
                              <w:rPr>
                                <w:rFonts w:ascii="Trebuchet MS" w:hAnsi="Trebuchet MS"/>
                                <w:sz w:val="16"/>
                              </w:rPr>
                            </w:pPr>
                          </w:p>
                          <w:p w14:paraId="41E92DFD" w14:textId="77777777" w:rsidR="003E006D" w:rsidRPr="00122BA2" w:rsidRDefault="003E006D" w:rsidP="00A53EA9">
                            <w:pPr>
                              <w:jc w:val="right"/>
                              <w:rPr>
                                <w:rFonts w:ascii="Trebuchet MS" w:hAnsi="Trebuchet MS"/>
                                <w:sz w:val="16"/>
                              </w:rPr>
                            </w:pPr>
                            <w:r w:rsidRPr="00122BA2">
                              <w:rPr>
                                <w:rFonts w:ascii="Trebuchet MS" w:hAnsi="Trebuchet MS"/>
                                <w:sz w:val="16"/>
                              </w:rPr>
                              <w:t>www.igh.info</w:t>
                            </w:r>
                          </w:p>
                          <w:p w14:paraId="299623A5" w14:textId="77777777" w:rsidR="003E006D" w:rsidRPr="00122BA2" w:rsidRDefault="003E006D" w:rsidP="00A53EA9">
                            <w:pPr>
                              <w:jc w:val="right"/>
                              <w:rPr>
                                <w:rFonts w:ascii="Trebuchet MS" w:hAnsi="Trebuchet MS"/>
                                <w:sz w:val="16"/>
                              </w:rPr>
                            </w:pPr>
                          </w:p>
                          <w:p w14:paraId="7FE23785" w14:textId="77777777" w:rsidR="003E006D" w:rsidRPr="00122BA2" w:rsidRDefault="003E006D" w:rsidP="00A53EA9">
                            <w:pPr>
                              <w:jc w:val="right"/>
                              <w:rPr>
                                <w:rFonts w:ascii="Trebuchet MS" w:hAnsi="Trebuchet MS"/>
                                <w:sz w:val="16"/>
                              </w:rPr>
                            </w:pPr>
                          </w:p>
                          <w:p w14:paraId="2478ED91" w14:textId="77777777" w:rsidR="003E006D" w:rsidRPr="00122BA2" w:rsidRDefault="003E006D" w:rsidP="00A53EA9">
                            <w:pPr>
                              <w:jc w:val="right"/>
                              <w:rPr>
                                <w:rFonts w:ascii="Trebuchet MS" w:hAnsi="Trebuchet MS"/>
                                <w:sz w:val="16"/>
                              </w:rPr>
                            </w:pPr>
                            <w:r w:rsidRPr="00122BA2">
                              <w:rPr>
                                <w:rFonts w:ascii="Trebuchet MS" w:hAnsi="Trebuchet MS"/>
                                <w:sz w:val="16"/>
                              </w:rPr>
                              <w:t>Geschäftszeiten:</w:t>
                            </w:r>
                          </w:p>
                          <w:p w14:paraId="4E3E9E14" w14:textId="77777777" w:rsidR="003E006D" w:rsidRPr="00122BA2" w:rsidRDefault="003E006D" w:rsidP="00A53EA9">
                            <w:pPr>
                              <w:jc w:val="right"/>
                              <w:rPr>
                                <w:rFonts w:ascii="Trebuchet MS" w:hAnsi="Trebuchet MS"/>
                                <w:sz w:val="16"/>
                              </w:rPr>
                            </w:pPr>
                            <w:proofErr w:type="spellStart"/>
                            <w:r w:rsidRPr="00122BA2">
                              <w:rPr>
                                <w:rFonts w:ascii="Trebuchet MS" w:hAnsi="Trebuchet MS"/>
                                <w:sz w:val="16"/>
                              </w:rPr>
                              <w:t>mo</w:t>
                            </w:r>
                            <w:proofErr w:type="spellEnd"/>
                            <w:r w:rsidRPr="00122BA2">
                              <w:rPr>
                                <w:rFonts w:ascii="Trebuchet MS" w:hAnsi="Trebuchet MS"/>
                                <w:sz w:val="16"/>
                              </w:rPr>
                              <w:t>–do: 10-16 Uhr</w:t>
                            </w:r>
                          </w:p>
                          <w:p w14:paraId="53434D44" w14:textId="77777777" w:rsidR="003E006D" w:rsidRPr="00122BA2" w:rsidRDefault="003E006D" w:rsidP="00A53EA9">
                            <w:pPr>
                              <w:jc w:val="right"/>
                              <w:rPr>
                                <w:rFonts w:ascii="Trebuchet MS" w:hAnsi="Trebuchet MS"/>
                                <w:sz w:val="16"/>
                              </w:rPr>
                            </w:pPr>
                            <w:proofErr w:type="spellStart"/>
                            <w:r w:rsidRPr="00122BA2">
                              <w:rPr>
                                <w:rFonts w:ascii="Trebuchet MS" w:hAnsi="Trebuchet MS"/>
                                <w:sz w:val="16"/>
                              </w:rPr>
                              <w:t>fr</w:t>
                            </w:r>
                            <w:proofErr w:type="spellEnd"/>
                            <w:r w:rsidRPr="00122BA2">
                              <w:rPr>
                                <w:rFonts w:ascii="Trebuchet MS" w:hAnsi="Trebuchet MS"/>
                                <w:sz w:val="16"/>
                              </w:rPr>
                              <w:t xml:space="preserve">: 10-13 Uhr </w:t>
                            </w:r>
                          </w:p>
                          <w:p w14:paraId="57F80809" w14:textId="77777777" w:rsidR="003E006D" w:rsidRPr="00122BA2" w:rsidRDefault="003E006D" w:rsidP="00A53EA9">
                            <w:pPr>
                              <w:jc w:val="right"/>
                              <w:rPr>
                                <w:rFonts w:ascii="Trebuchet MS" w:hAnsi="Trebuchet M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left:0;text-align:left;margin-left:461.7pt;margin-top:242.35pt;width:104.7pt;height:195.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" mv:complextextbox="1" filled="f" stroked="f">
                <v:textbox inset="0,0,0,0">
                  <w:txbxContent>
                    <w:p w14:paraId="54AFBE41" w14:textId="77777777" w:rsidR="003E006D" w:rsidRPr="00122BA2" w:rsidRDefault="003E006D" w:rsidP="00A53EA9">
                      <w:pPr>
                        <w:jc w:val="right"/>
                        <w:rPr>
                          <w:rFonts w:ascii="Trebuchet MS" w:hAnsi="Trebuchet MS"/>
                          <w:sz w:val="16"/>
                        </w:rPr>
                      </w:pPr>
                      <w:r w:rsidRPr="00122BA2">
                        <w:rPr>
                          <w:rFonts w:ascii="Trebuchet MS" w:hAnsi="Trebuchet MS"/>
                          <w:sz w:val="16"/>
                        </w:rPr>
                        <w:t>Bundesgeschäftsstelle</w:t>
                      </w:r>
                    </w:p>
                    <w:p w14:paraId="7522B487" w14:textId="77777777" w:rsidR="003E006D" w:rsidRPr="00122BA2" w:rsidRDefault="003E006D" w:rsidP="00A53EA9">
                      <w:pPr>
                        <w:jc w:val="right"/>
                        <w:rPr>
                          <w:rFonts w:ascii="Trebuchet MS" w:hAnsi="Trebuchet MS"/>
                          <w:sz w:val="16"/>
                        </w:rPr>
                      </w:pPr>
                      <w:r w:rsidRPr="00122BA2">
                        <w:rPr>
                          <w:rFonts w:ascii="Trebuchet MS" w:hAnsi="Trebuchet MS"/>
                          <w:sz w:val="16"/>
                        </w:rPr>
                        <w:t>IGH e.V.</w:t>
                      </w:r>
                    </w:p>
                    <w:p w14:paraId="4F7494FB" w14:textId="77777777" w:rsidR="003E006D" w:rsidRPr="00122BA2" w:rsidRDefault="003E006D" w:rsidP="00A53EA9">
                      <w:pPr>
                        <w:jc w:val="right"/>
                        <w:rPr>
                          <w:rFonts w:ascii="Trebuchet MS" w:hAnsi="Trebuchet MS"/>
                          <w:sz w:val="16"/>
                        </w:rPr>
                      </w:pPr>
                    </w:p>
                    <w:p w14:paraId="4684376D" w14:textId="404B13F8" w:rsidR="003E006D" w:rsidRPr="00122BA2" w:rsidRDefault="003E006D" w:rsidP="00A53EA9">
                      <w:pPr>
                        <w:jc w:val="right"/>
                        <w:rPr>
                          <w:rFonts w:ascii="Trebuchet MS" w:hAnsi="Trebuchet MS"/>
                          <w:sz w:val="16"/>
                        </w:rPr>
                      </w:pPr>
                      <w:r>
                        <w:rPr>
                          <w:rFonts w:ascii="Trebuchet MS" w:hAnsi="Trebuchet MS"/>
                          <w:sz w:val="16"/>
                        </w:rPr>
                        <w:t>Wilhelmstr. 2</w:t>
                      </w:r>
                    </w:p>
                    <w:p w14:paraId="594F2D0F" w14:textId="3DBFD379" w:rsidR="003E006D" w:rsidRPr="00122BA2" w:rsidRDefault="003E006D" w:rsidP="00A53EA9">
                      <w:pPr>
                        <w:jc w:val="right"/>
                        <w:rPr>
                          <w:rFonts w:ascii="Trebuchet MS" w:hAnsi="Trebuchet MS"/>
                          <w:sz w:val="16"/>
                        </w:rPr>
                      </w:pPr>
                      <w:r w:rsidRPr="00122BA2">
                        <w:rPr>
                          <w:rFonts w:ascii="Trebuchet MS" w:hAnsi="Trebuchet MS"/>
                          <w:sz w:val="16"/>
                        </w:rPr>
                        <w:t>D</w:t>
                      </w:r>
                      <w:r>
                        <w:rPr>
                          <w:rFonts w:ascii="Trebuchet MS" w:hAnsi="Trebuchet MS"/>
                          <w:sz w:val="16"/>
                        </w:rPr>
                        <w:t>—53604 Bad Honnef</w:t>
                      </w:r>
                    </w:p>
                    <w:p w14:paraId="4D8077D5" w14:textId="77777777" w:rsidR="003E006D" w:rsidRPr="00122BA2" w:rsidRDefault="003E006D" w:rsidP="00A53EA9">
                      <w:pPr>
                        <w:jc w:val="right"/>
                        <w:rPr>
                          <w:rFonts w:ascii="Trebuchet MS" w:hAnsi="Trebuchet MS"/>
                          <w:sz w:val="16"/>
                        </w:rPr>
                      </w:pPr>
                    </w:p>
                    <w:p w14:paraId="548208FC" w14:textId="77777777" w:rsidR="003E006D" w:rsidRPr="00122BA2" w:rsidRDefault="003E006D" w:rsidP="00A53EA9">
                      <w:pPr>
                        <w:jc w:val="right"/>
                        <w:rPr>
                          <w:rFonts w:ascii="Trebuchet MS" w:hAnsi="Trebuchet MS"/>
                          <w:sz w:val="16"/>
                        </w:rPr>
                      </w:pPr>
                    </w:p>
                    <w:p w14:paraId="1B9F86E3" w14:textId="37A3E403" w:rsidR="003E006D" w:rsidRPr="00122BA2" w:rsidRDefault="003E006D" w:rsidP="00A53EA9">
                      <w:pPr>
                        <w:jc w:val="right"/>
                        <w:rPr>
                          <w:rFonts w:ascii="Trebuchet MS" w:hAnsi="Trebuchet MS"/>
                          <w:sz w:val="16"/>
                        </w:rPr>
                      </w:pPr>
                      <w:r>
                        <w:rPr>
                          <w:rFonts w:ascii="Trebuchet MS" w:hAnsi="Trebuchet MS"/>
                          <w:sz w:val="16"/>
                        </w:rPr>
                        <w:t>Tel.: (02 224</w:t>
                      </w:r>
                      <w:r w:rsidRPr="00122BA2">
                        <w:rPr>
                          <w:rFonts w:ascii="Trebuchet MS" w:hAnsi="Trebuchet MS"/>
                          <w:sz w:val="16"/>
                        </w:rPr>
                        <w:t xml:space="preserve">) </w:t>
                      </w:r>
                      <w:r>
                        <w:rPr>
                          <w:rFonts w:ascii="Trebuchet MS" w:hAnsi="Trebuchet MS"/>
                          <w:sz w:val="16"/>
                        </w:rPr>
                        <w:t>98 059 88</w:t>
                      </w:r>
                    </w:p>
                    <w:p w14:paraId="5206760D" w14:textId="237737EB" w:rsidR="003E006D" w:rsidRPr="00122BA2" w:rsidRDefault="003E006D" w:rsidP="00A53EA9">
                      <w:pPr>
                        <w:jc w:val="right"/>
                        <w:rPr>
                          <w:rFonts w:ascii="Trebuchet MS" w:hAnsi="Trebuchet MS"/>
                          <w:sz w:val="16"/>
                        </w:rPr>
                      </w:pPr>
                      <w:r>
                        <w:rPr>
                          <w:rFonts w:ascii="Trebuchet MS" w:hAnsi="Trebuchet MS"/>
                          <w:sz w:val="16"/>
                        </w:rPr>
                        <w:t>Fax: (02 224</w:t>
                      </w:r>
                      <w:r w:rsidRPr="00122BA2">
                        <w:rPr>
                          <w:rFonts w:ascii="Trebuchet MS" w:hAnsi="Trebuchet MS"/>
                          <w:sz w:val="16"/>
                        </w:rPr>
                        <w:t xml:space="preserve">) </w:t>
                      </w:r>
                      <w:r>
                        <w:rPr>
                          <w:rFonts w:ascii="Trebuchet MS" w:hAnsi="Trebuchet MS"/>
                          <w:sz w:val="16"/>
                        </w:rPr>
                        <w:t>98 059 87</w:t>
                      </w:r>
                    </w:p>
                    <w:p w14:paraId="5CEBA46B" w14:textId="77777777" w:rsidR="003E006D" w:rsidRPr="00122BA2" w:rsidRDefault="003E006D" w:rsidP="00A53EA9">
                      <w:pPr>
                        <w:jc w:val="right"/>
                        <w:rPr>
                          <w:rFonts w:ascii="Trebuchet MS" w:hAnsi="Trebuchet MS"/>
                          <w:sz w:val="16"/>
                        </w:rPr>
                      </w:pPr>
                    </w:p>
                    <w:p w14:paraId="570F7297" w14:textId="77777777" w:rsidR="003E006D" w:rsidRPr="00122BA2" w:rsidRDefault="003E006D" w:rsidP="00A53EA9">
                      <w:pPr>
                        <w:jc w:val="right"/>
                        <w:rPr>
                          <w:rFonts w:ascii="Trebuchet MS" w:hAnsi="Trebuchet MS"/>
                          <w:sz w:val="16"/>
                        </w:rPr>
                      </w:pPr>
                    </w:p>
                    <w:p w14:paraId="06ABDCE8" w14:textId="77777777" w:rsidR="003E006D" w:rsidRPr="00122BA2" w:rsidRDefault="003E006D" w:rsidP="00A53EA9">
                      <w:pPr>
                        <w:jc w:val="right"/>
                        <w:rPr>
                          <w:rFonts w:ascii="Trebuchet MS" w:hAnsi="Trebuchet MS"/>
                          <w:sz w:val="16"/>
                        </w:rPr>
                      </w:pPr>
                      <w:r w:rsidRPr="00122BA2">
                        <w:rPr>
                          <w:rFonts w:ascii="Trebuchet MS" w:hAnsi="Trebuchet MS"/>
                          <w:sz w:val="16"/>
                        </w:rPr>
                        <w:t>E-Mail: mail@igh.info</w:t>
                      </w:r>
                    </w:p>
                    <w:p w14:paraId="0A465FCA" w14:textId="77777777" w:rsidR="003E006D" w:rsidRPr="00122BA2" w:rsidRDefault="003E006D" w:rsidP="00A53EA9">
                      <w:pPr>
                        <w:jc w:val="right"/>
                        <w:rPr>
                          <w:rFonts w:ascii="Trebuchet MS" w:hAnsi="Trebuchet MS"/>
                          <w:sz w:val="16"/>
                        </w:rPr>
                      </w:pPr>
                    </w:p>
                    <w:p w14:paraId="48D58201" w14:textId="77777777" w:rsidR="003E006D" w:rsidRPr="00122BA2" w:rsidRDefault="003E006D" w:rsidP="00A53EA9">
                      <w:pPr>
                        <w:jc w:val="right"/>
                        <w:rPr>
                          <w:rFonts w:ascii="Trebuchet MS" w:hAnsi="Trebuchet MS"/>
                          <w:sz w:val="16"/>
                        </w:rPr>
                      </w:pPr>
                    </w:p>
                    <w:p w14:paraId="41E92DFD" w14:textId="77777777" w:rsidR="003E006D" w:rsidRPr="00122BA2" w:rsidRDefault="003E006D" w:rsidP="00A53EA9">
                      <w:pPr>
                        <w:jc w:val="right"/>
                        <w:rPr>
                          <w:rFonts w:ascii="Trebuchet MS" w:hAnsi="Trebuchet MS"/>
                          <w:sz w:val="16"/>
                        </w:rPr>
                      </w:pPr>
                      <w:r w:rsidRPr="00122BA2">
                        <w:rPr>
                          <w:rFonts w:ascii="Trebuchet MS" w:hAnsi="Trebuchet MS"/>
                          <w:sz w:val="16"/>
                        </w:rPr>
                        <w:t>www.igh.info</w:t>
                      </w:r>
                    </w:p>
                    <w:p w14:paraId="299623A5" w14:textId="77777777" w:rsidR="003E006D" w:rsidRPr="00122BA2" w:rsidRDefault="003E006D" w:rsidP="00A53EA9">
                      <w:pPr>
                        <w:jc w:val="right"/>
                        <w:rPr>
                          <w:rFonts w:ascii="Trebuchet MS" w:hAnsi="Trebuchet MS"/>
                          <w:sz w:val="16"/>
                        </w:rPr>
                      </w:pPr>
                    </w:p>
                    <w:p w14:paraId="7FE23785" w14:textId="77777777" w:rsidR="003E006D" w:rsidRPr="00122BA2" w:rsidRDefault="003E006D" w:rsidP="00A53EA9">
                      <w:pPr>
                        <w:jc w:val="right"/>
                        <w:rPr>
                          <w:rFonts w:ascii="Trebuchet MS" w:hAnsi="Trebuchet MS"/>
                          <w:sz w:val="16"/>
                        </w:rPr>
                      </w:pPr>
                    </w:p>
                    <w:p w14:paraId="2478ED91" w14:textId="77777777" w:rsidR="003E006D" w:rsidRPr="00122BA2" w:rsidRDefault="003E006D" w:rsidP="00A53EA9">
                      <w:pPr>
                        <w:jc w:val="right"/>
                        <w:rPr>
                          <w:rFonts w:ascii="Trebuchet MS" w:hAnsi="Trebuchet MS"/>
                          <w:sz w:val="16"/>
                        </w:rPr>
                      </w:pPr>
                      <w:r w:rsidRPr="00122BA2">
                        <w:rPr>
                          <w:rFonts w:ascii="Trebuchet MS" w:hAnsi="Trebuchet MS"/>
                          <w:sz w:val="16"/>
                        </w:rPr>
                        <w:t>Geschäftszeiten:</w:t>
                      </w:r>
                    </w:p>
                    <w:p w14:paraId="4E3E9E14" w14:textId="77777777" w:rsidR="003E006D" w:rsidRPr="00122BA2" w:rsidRDefault="003E006D" w:rsidP="00A53EA9">
                      <w:pPr>
                        <w:jc w:val="right"/>
                        <w:rPr>
                          <w:rFonts w:ascii="Trebuchet MS" w:hAnsi="Trebuchet MS"/>
                          <w:sz w:val="16"/>
                        </w:rPr>
                      </w:pPr>
                      <w:proofErr w:type="spellStart"/>
                      <w:r w:rsidRPr="00122BA2">
                        <w:rPr>
                          <w:rFonts w:ascii="Trebuchet MS" w:hAnsi="Trebuchet MS"/>
                          <w:sz w:val="16"/>
                        </w:rPr>
                        <w:t>mo</w:t>
                      </w:r>
                      <w:proofErr w:type="spellEnd"/>
                      <w:r w:rsidRPr="00122BA2">
                        <w:rPr>
                          <w:rFonts w:ascii="Trebuchet MS" w:hAnsi="Trebuchet MS"/>
                          <w:sz w:val="16"/>
                        </w:rPr>
                        <w:t>–do: 10-16 Uhr</w:t>
                      </w:r>
                    </w:p>
                    <w:p w14:paraId="53434D44" w14:textId="77777777" w:rsidR="003E006D" w:rsidRPr="00122BA2" w:rsidRDefault="003E006D" w:rsidP="00A53EA9">
                      <w:pPr>
                        <w:jc w:val="right"/>
                        <w:rPr>
                          <w:rFonts w:ascii="Trebuchet MS" w:hAnsi="Trebuchet MS"/>
                          <w:sz w:val="16"/>
                        </w:rPr>
                      </w:pPr>
                      <w:proofErr w:type="spellStart"/>
                      <w:r w:rsidRPr="00122BA2">
                        <w:rPr>
                          <w:rFonts w:ascii="Trebuchet MS" w:hAnsi="Trebuchet MS"/>
                          <w:sz w:val="16"/>
                        </w:rPr>
                        <w:t>fr</w:t>
                      </w:r>
                      <w:proofErr w:type="spellEnd"/>
                      <w:r w:rsidRPr="00122BA2">
                        <w:rPr>
                          <w:rFonts w:ascii="Trebuchet MS" w:hAnsi="Trebuchet MS"/>
                          <w:sz w:val="16"/>
                        </w:rPr>
                        <w:t xml:space="preserve">: 10-13 Uhr </w:t>
                      </w:r>
                    </w:p>
                    <w:p w14:paraId="57F80809" w14:textId="77777777" w:rsidR="003E006D" w:rsidRPr="00122BA2" w:rsidRDefault="003E006D" w:rsidP="00A53EA9">
                      <w:pPr>
                        <w:jc w:val="right"/>
                        <w:rPr>
                          <w:rFonts w:ascii="Trebuchet MS" w:hAnsi="Trebuchet MS"/>
                          <w:sz w:val="16"/>
                        </w:rPr>
                      </w:pPr>
                    </w:p>
                  </w:txbxContent>
                </v:textbox>
                <w10:wrap type="tight" anchorx="page" anchory="page"/>
              </v:shape>
            </w:pict>
          </mc:Fallback>
        </mc:AlternateContent>
      </w:r>
      <w:r w:rsidR="00CB16E3">
        <w:rPr>
          <w:noProof/>
          <w:lang w:eastAsia="de-DE"/>
        </w:rPr>
        <mc:AlternateContent>
          <mc:Choice Requires="wps">
            <w:drawing>
              <wp:anchor distT="0" distB="0" distL="0" distR="0" simplePos="0" relativeHeight="251659264" behindDoc="0" locked="0" layoutInCell="1" allowOverlap="1" wp14:anchorId="5142B682" wp14:editId="5E061B96">
                <wp:simplePos x="0" y="0"/>
                <wp:positionH relativeFrom="page">
                  <wp:posOffset>5342890</wp:posOffset>
                </wp:positionH>
                <wp:positionV relativeFrom="page">
                  <wp:posOffset>2225675</wp:posOffset>
                </wp:positionV>
                <wp:extent cx="1851660" cy="359410"/>
                <wp:effectExtent l="0" t="3175" r="6350" b="5715"/>
                <wp:wrapTight wrapText="bothSides">
                  <wp:wrapPolygon edited="0">
                    <wp:start x="0" y="0"/>
                    <wp:lineTo x="21600" y="0"/>
                    <wp:lineTo x="21600" y="21600"/>
                    <wp:lineTo x="0" y="21600"/>
                    <wp:lineTo x="0" y="0"/>
                  </wp:wrapPolygon>
                </wp:wrapTight>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txbx>
                        <w:txbxContent>
                          <w:p w14:paraId="23872C13" w14:textId="77777777" w:rsidR="003E006D" w:rsidRPr="006E59E5" w:rsidRDefault="003E006D" w:rsidP="00A53EA9">
                            <w:pPr>
                              <w:jc w:val="right"/>
                              <w:rPr>
                                <w:rFonts w:ascii="Trebuchet MS" w:hAnsi="Trebuchet MS"/>
                                <w:color w:val="CC0000"/>
                                <w:sz w:val="16"/>
                              </w:rPr>
                            </w:pPr>
                            <w:r w:rsidRPr="006E59E5">
                              <w:rPr>
                                <w:rFonts w:ascii="Trebuchet MS" w:hAnsi="Trebuchet MS"/>
                                <w:color w:val="CC0000"/>
                                <w:sz w:val="16"/>
                              </w:rPr>
                              <w:t>Mitglied in der BAG Selbsthilfe e.V.</w:t>
                            </w:r>
                          </w:p>
                          <w:p w14:paraId="13B28DA0" w14:textId="77777777" w:rsidR="003E006D" w:rsidRPr="006E59E5" w:rsidRDefault="003E006D" w:rsidP="00A53EA9">
                            <w:pPr>
                              <w:jc w:val="right"/>
                              <w:rPr>
                                <w:rFonts w:ascii="Trebuchet MS" w:hAnsi="Trebuchet MS"/>
                                <w:color w:val="CC0000"/>
                                <w:sz w:val="16"/>
                              </w:rPr>
                            </w:pPr>
                          </w:p>
                          <w:p w14:paraId="43EFF9DB" w14:textId="77777777" w:rsidR="003E006D" w:rsidRPr="003E1EFF" w:rsidRDefault="003E006D" w:rsidP="00A53EA9">
                            <w:pPr>
                              <w:jc w:val="right"/>
                              <w:rPr>
                                <w:rFonts w:ascii="Trebuchet MS" w:hAnsi="Trebuchet MS"/>
                                <w:color w:val="CC0000"/>
                                <w:sz w:val="16"/>
                              </w:rPr>
                            </w:pPr>
                            <w:r>
                              <w:rPr>
                                <w:rFonts w:ascii="Trebuchet MS" w:hAnsi="Trebuchet MS"/>
                                <w:color w:val="CC0000"/>
                                <w:sz w:val="16"/>
                              </w:rPr>
                              <w:t>Mitglied in der ACHSE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2" type="#_x0000_t202" style="position:absolute;left:0;text-align:left;margin-left:420.7pt;margin-top:175.25pt;width:145.8pt;height:28.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" mv:complextextbox="1" filled="f" stroked="f">
                <v:textbox inset="0,0,0,0">
                  <w:txbxContent>
                    <w:p w14:paraId="23872C13" w14:textId="77777777" w:rsidR="003E006D" w:rsidRPr="006E59E5" w:rsidRDefault="003E006D" w:rsidP="00A53EA9">
                      <w:pPr>
                        <w:jc w:val="right"/>
                        <w:rPr>
                          <w:rFonts w:ascii="Trebuchet MS" w:hAnsi="Trebuchet MS"/>
                          <w:color w:val="CC0000"/>
                          <w:sz w:val="16"/>
                        </w:rPr>
                      </w:pPr>
                      <w:r w:rsidRPr="006E59E5">
                        <w:rPr>
                          <w:rFonts w:ascii="Trebuchet MS" w:hAnsi="Trebuchet MS"/>
                          <w:color w:val="CC0000"/>
                          <w:sz w:val="16"/>
                        </w:rPr>
                        <w:t>Mitglied in der BAG Selbsthilfe e.V.</w:t>
                      </w:r>
                    </w:p>
                    <w:p w14:paraId="13B28DA0" w14:textId="77777777" w:rsidR="003E006D" w:rsidRPr="006E59E5" w:rsidRDefault="003E006D" w:rsidP="00A53EA9">
                      <w:pPr>
                        <w:jc w:val="right"/>
                        <w:rPr>
                          <w:rFonts w:ascii="Trebuchet MS" w:hAnsi="Trebuchet MS"/>
                          <w:color w:val="CC0000"/>
                          <w:sz w:val="16"/>
                        </w:rPr>
                      </w:pPr>
                    </w:p>
                    <w:p w14:paraId="43EFF9DB" w14:textId="77777777" w:rsidR="003E006D" w:rsidRPr="003E1EFF" w:rsidRDefault="003E006D" w:rsidP="00A53EA9">
                      <w:pPr>
                        <w:jc w:val="right"/>
                        <w:rPr>
                          <w:rFonts w:ascii="Trebuchet MS" w:hAnsi="Trebuchet MS"/>
                          <w:color w:val="CC0000"/>
                          <w:sz w:val="16"/>
                        </w:rPr>
                      </w:pPr>
                      <w:r>
                        <w:rPr>
                          <w:rFonts w:ascii="Trebuchet MS" w:hAnsi="Trebuchet MS"/>
                          <w:color w:val="CC0000"/>
                          <w:sz w:val="16"/>
                        </w:rPr>
                        <w:t>Mitglied in der ACHSE e.V.</w:t>
                      </w:r>
                    </w:p>
                  </w:txbxContent>
                </v:textbox>
                <w10:wrap type="tight" anchorx="page" anchory="page"/>
              </v:shape>
            </w:pict>
          </mc:Fallback>
        </mc:AlternateContent>
      </w:r>
      <w:r w:rsidR="006E6FD4">
        <w:rPr>
          <w:noProof/>
          <w:lang w:eastAsia="de-DE"/>
        </w:rPr>
        <mc:AlternateContent>
          <mc:Choice Requires="wpg">
            <w:drawing>
              <wp:anchor distT="0" distB="0" distL="114300" distR="114300" simplePos="0" relativeHeight="251658240" behindDoc="0" locked="0" layoutInCell="1" allowOverlap="1" wp14:anchorId="0F0E18D7" wp14:editId="19826FEC">
                <wp:simplePos x="0" y="0"/>
                <wp:positionH relativeFrom="page">
                  <wp:posOffset>4844415</wp:posOffset>
                </wp:positionH>
                <wp:positionV relativeFrom="page">
                  <wp:posOffset>9938385</wp:posOffset>
                </wp:positionV>
                <wp:extent cx="2349500" cy="521970"/>
                <wp:effectExtent l="0" t="0" r="12700" b="11430"/>
                <wp:wrapThrough wrapText="bothSides">
                  <wp:wrapPolygon edited="0">
                    <wp:start x="0" y="0"/>
                    <wp:lineTo x="0" y="21022"/>
                    <wp:lineTo x="21483" y="21022"/>
                    <wp:lineTo x="21483" y="0"/>
                    <wp:lineTo x="0" y="0"/>
                  </wp:wrapPolygon>
                </wp:wrapThrough>
                <wp:docPr id="25" name="Gruppierung 25"/>
                <wp:cNvGraphicFramePr/>
                <a:graphic xmlns:a="http://schemas.openxmlformats.org/drawingml/2006/main">
                  <a:graphicData uri="http://schemas.microsoft.com/office/word/2010/wordprocessingGroup">
                    <wpg:wgp>
                      <wpg:cNvGrpSpPr/>
                      <wpg:grpSpPr>
                        <a:xfrm>
                          <a:off x="0" y="0"/>
                          <a:ext cx="2349500" cy="521970"/>
                          <a:chOff x="0" y="0"/>
                          <a:chExt cx="2349500" cy="521970"/>
                        </a:xfrm>
                        <a:extLst>
                          <a:ext uri="{0CCBE362-F206-4b92-989A-16890622DB6E}">
                            <ma14:wrappingTextBoxFlag xmlns:ma14="http://schemas.microsoft.com/office/mac/drawingml/2011/main" val="1"/>
                          </a:ext>
                        </a:extLst>
                      </wpg:grpSpPr>
                      <wps:wsp>
                        <wps:cNvPr id="3" name="Text Box 9"/>
                        <wps:cNvSpPr txBox="1">
                          <a:spLocks noChangeArrowheads="1"/>
                        </wps:cNvSpPr>
                        <wps:spPr bwMode="auto">
                          <a:xfrm>
                            <a:off x="0" y="0"/>
                            <a:ext cx="234950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C572A759-6A51-4108-AA02-DFA0A04FC94B}">
                              <ma14:wrappingTextBoxFlag xmlns:ma14="http://schemas.microsoft.com/office/mac/drawingml/2011/main" val="1"/>
                            </a:ext>
                          </a:extLst>
                        </wps:spPr>
                        <wps:bodyPr rot="0" vert="horz" wrap="square" lIns="0" tIns="0" rIns="0" bIns="0" anchor="t" anchorCtr="0" upright="1">
                          <a:noAutofit/>
                        </wps:bodyPr>
                      </wps:wsp>
                      <wps:wsp>
                        <wps:cNvPr id="21" name="Textfeld 21"/>
                        <wps:cNvSpPr txBox="1"/>
                        <wps:spPr>
                          <a:xfrm>
                            <a:off x="0" y="0"/>
                            <a:ext cx="2349500" cy="111760"/>
                          </a:xfrm>
                          <a:prstGeom prst="rect">
                            <a:avLst/>
                          </a:prstGeom>
                          <a:noFill/>
                          <a:ln>
                            <a:noFill/>
                          </a:ln>
                          <a:effectLst/>
                          <a:extLst>
                            <a:ext uri="{C572A759-6A51-4108-AA02-DFA0A04FC94B}">
                              <ma14:wrappingTextBoxFlag xmlns:ma14="http://schemas.microsoft.com/office/mac/drawingml/2011/main"/>
                            </a:ext>
                          </a:extLst>
                        </wps:spPr>
                        <wps:txbx id="8">
                          <w:txbxContent>
                            <w:p w14:paraId="3A8CE432" w14:textId="77777777" w:rsidR="003E006D" w:rsidRDefault="003E006D" w:rsidP="00A53EA9">
                              <w:pPr>
                                <w:rPr>
                                  <w:rFonts w:ascii="Trebuchet MS" w:hAnsi="Trebuchet MS"/>
                                  <w:sz w:val="15"/>
                                </w:rPr>
                              </w:pPr>
                              <w:r w:rsidRPr="00105616">
                                <w:rPr>
                                  <w:rFonts w:ascii="Trebuchet MS" w:hAnsi="Trebuchet MS"/>
                                  <w:sz w:val="15"/>
                                </w:rPr>
                                <w:t>Vere</w:t>
                              </w:r>
                              <w:r>
                                <w:rPr>
                                  <w:rFonts w:ascii="Trebuchet MS" w:hAnsi="Trebuchet MS"/>
                                  <w:sz w:val="15"/>
                                </w:rPr>
                                <w:t>insregister Bonn: VR 6366</w:t>
                              </w:r>
                            </w:p>
                            <w:p w14:paraId="4A1B22B6" w14:textId="74068408" w:rsidR="003E006D" w:rsidRPr="00105616" w:rsidRDefault="003E006D" w:rsidP="00A53EA9">
                              <w:pPr>
                                <w:rPr>
                                  <w:rFonts w:ascii="Trebuchet MS" w:hAnsi="Trebuchet MS"/>
                                  <w:sz w:val="15"/>
                                </w:rPr>
                              </w:pPr>
                              <w:r w:rsidRPr="00105616">
                                <w:rPr>
                                  <w:rFonts w:ascii="Trebuchet MS" w:hAnsi="Trebuchet MS"/>
                                  <w:sz w:val="15"/>
                                </w:rPr>
                                <w:t xml:space="preserve">St.-Nr. </w:t>
                              </w:r>
                              <w:r>
                                <w:rPr>
                                  <w:rFonts w:ascii="Trebuchet MS" w:hAnsi="Trebuchet MS"/>
                                  <w:sz w:val="15"/>
                                </w:rPr>
                                <w:t>222/5738/0638</w:t>
                              </w:r>
                            </w:p>
                            <w:p w14:paraId="0E0F8413" w14:textId="24398915" w:rsidR="003E006D" w:rsidRPr="00105616" w:rsidRDefault="003E006D" w:rsidP="00A53EA9">
                              <w:pPr>
                                <w:rPr>
                                  <w:rFonts w:ascii="Trebuchet MS" w:hAnsi="Trebuchet MS"/>
                                  <w:sz w:val="15"/>
                                </w:rPr>
                              </w:pPr>
                              <w:r w:rsidRPr="00105616">
                                <w:rPr>
                                  <w:rFonts w:ascii="Trebuchet MS" w:hAnsi="Trebuchet MS"/>
                                  <w:sz w:val="15"/>
                                </w:rPr>
                                <w:t xml:space="preserve">Finanzamt </w:t>
                              </w:r>
                              <w:r>
                                <w:rPr>
                                  <w:rFonts w:ascii="Trebuchet MS" w:hAnsi="Trebuchet MS"/>
                                  <w:sz w:val="15"/>
                                </w:rPr>
                                <w:t>Sankt Augustin</w:t>
                              </w:r>
                            </w:p>
                            <w:p w14:paraId="044A8C39" w14:textId="77777777" w:rsidR="003E006D" w:rsidRPr="003E1EFF" w:rsidRDefault="003E006D" w:rsidP="00A53EA9">
                              <w:pPr>
                                <w:rPr>
                                  <w:rFonts w:ascii="Trebuchet MS" w:hAnsi="Trebuchet MS"/>
                                  <w:sz w:val="15"/>
                                </w:rPr>
                              </w:pPr>
                              <w:r w:rsidRPr="00105616">
                                <w:rPr>
                                  <w:rFonts w:ascii="Trebuchet MS" w:hAnsi="Trebuchet MS"/>
                                  <w:sz w:val="15"/>
                                </w:rPr>
                                <w:t>körperschaftssteuerbefre</w:t>
                              </w:r>
                              <w:r>
                                <w:rPr>
                                  <w:rFonts w:ascii="Trebuchet MS" w:hAnsi="Trebuchet MS"/>
                                  <w:sz w:val="15"/>
                                </w:rPr>
                                <w:t>it gem. § 5 Abs. 1 Ziff. 9 KStG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feld 22"/>
                        <wps:cNvSpPr txBox="1"/>
                        <wps:spPr>
                          <a:xfrm>
                            <a:off x="0" y="110490"/>
                            <a:ext cx="2349500" cy="111760"/>
                          </a:xfrm>
                          <a:prstGeom prst="rect">
                            <a:avLst/>
                          </a:prstGeom>
                          <a:noFill/>
                          <a:ln>
                            <a:noFill/>
                          </a:ln>
                          <a:effectLst/>
                          <a:extLst>
                            <a:ext uri="{C572A759-6A51-4108-AA02-DFA0A04FC94B}">
                              <ma14:wrappingTextBoxFlag xmlns:ma14="http://schemas.microsoft.com/office/mac/drawingml/2011/main"/>
                            </a:ext>
                          </a:extLst>
                        </wps:spPr>
                        <wps:linkedTxbx id="8"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feld 23"/>
                        <wps:cNvSpPr txBox="1"/>
                        <wps:spPr>
                          <a:xfrm>
                            <a:off x="0" y="220980"/>
                            <a:ext cx="2349500" cy="112395"/>
                          </a:xfrm>
                          <a:prstGeom prst="rect">
                            <a:avLst/>
                          </a:prstGeom>
                          <a:noFill/>
                          <a:ln>
                            <a:noFill/>
                          </a:ln>
                          <a:effectLst/>
                          <a:extLst>
                            <a:ext uri="{C572A759-6A51-4108-AA02-DFA0A04FC94B}">
                              <ma14:wrappingTextBoxFlag xmlns:ma14="http://schemas.microsoft.com/office/mac/drawingml/2011/main"/>
                            </a:ext>
                          </a:extLst>
                        </wps:spPr>
                        <wps:linkedTxbx id="8"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0" y="332105"/>
                            <a:ext cx="2349500" cy="111760"/>
                          </a:xfrm>
                          <a:prstGeom prst="rect">
                            <a:avLst/>
                          </a:prstGeom>
                          <a:noFill/>
                          <a:ln>
                            <a:noFill/>
                          </a:ln>
                          <a:effectLst/>
                          <a:extLst>
                            <a:ext uri="{C572A759-6A51-4108-AA02-DFA0A04FC94B}">
                              <ma14:wrappingTextBoxFlag xmlns:ma14="http://schemas.microsoft.com/office/mac/drawingml/2011/main"/>
                            </a:ext>
                          </a:extLst>
                        </wps:spPr>
                        <wps:linkedTxbx id="8"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ung 25" o:spid="_x0000_s1043" style="position:absolute;left:0;text-align:left;margin-left:381.45pt;margin-top:782.55pt;width:185pt;height:41.1pt;z-index:251658240;mso-position-horizontal-relative:page;mso-position-vertical-relative:page" coordsize="2349500,5219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" mv:complextextbox="1">
                <v:shape id="Text Box 9" o:spid="_x0000_s1044" type="#_x0000_t202" style="position:absolute;width:2349500;height:521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slVwwAA&#10;ANoAAAAPAAAAZHJzL2Rvd25yZXYueG1sRI/RasJAFETfC/7DcgVfSt1oaQmpq4gSEJGKqR9wyV6z&#10;wezdkF1j/PuuUOjjMDNnmMVqsI3oqfO1YwWzaQKCuHS65krB+Sd/S0H4gKyxcUwKHuRhtRy9LDDT&#10;7s4n6otQiQhhn6ECE0KbSelLQxb91LXE0bu4zmKIsquk7vAe4baR8yT5lBZrjgsGW9oYKq/FzSqY&#10;n/cfh6Lt93Kbp/UxN6+By2+lJuNh/QUi0BD+w3/tnVbwDs8r8QbI5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yslVwwAAANoAAAAPAAAAAAAAAAAAAAAAAJcCAABkcnMvZG93&#10;bnJldi54bWxQSwUGAAAAAAQABAD1AAAAhwMAAAAA&#10;" mv:complextextbox="1" filled="f" stroked="f">
                  <v:textbox inset="0,0,0,0"/>
                </v:shape>
                <v:shape id="Textfeld 21" o:spid="_x0000_s1045" type="#_x0000_t202" style="position:absolute;width:2349500;height:11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feld 22" inset="0,0,0,0">
                    <w:txbxContent>
                      <w:p w14:paraId="3A8CE432" w14:textId="77777777" w:rsidR="003E006D" w:rsidRDefault="003E006D" w:rsidP="00A53EA9">
                        <w:pPr>
                          <w:rPr>
                            <w:rFonts w:ascii="Trebuchet MS" w:hAnsi="Trebuchet MS"/>
                            <w:sz w:val="15"/>
                          </w:rPr>
                        </w:pPr>
                        <w:r w:rsidRPr="00105616">
                          <w:rPr>
                            <w:rFonts w:ascii="Trebuchet MS" w:hAnsi="Trebuchet MS"/>
                            <w:sz w:val="15"/>
                          </w:rPr>
                          <w:t>Vere</w:t>
                        </w:r>
                        <w:r>
                          <w:rPr>
                            <w:rFonts w:ascii="Trebuchet MS" w:hAnsi="Trebuchet MS"/>
                            <w:sz w:val="15"/>
                          </w:rPr>
                          <w:t>insregister Bonn: VR 6366</w:t>
                        </w:r>
                      </w:p>
                      <w:p w14:paraId="4A1B22B6" w14:textId="74068408" w:rsidR="003E006D" w:rsidRPr="00105616" w:rsidRDefault="003E006D" w:rsidP="00A53EA9">
                        <w:pPr>
                          <w:rPr>
                            <w:rFonts w:ascii="Trebuchet MS" w:hAnsi="Trebuchet MS"/>
                            <w:sz w:val="15"/>
                          </w:rPr>
                        </w:pPr>
                        <w:r w:rsidRPr="00105616">
                          <w:rPr>
                            <w:rFonts w:ascii="Trebuchet MS" w:hAnsi="Trebuchet MS"/>
                            <w:sz w:val="15"/>
                          </w:rPr>
                          <w:t xml:space="preserve">St.-Nr. </w:t>
                        </w:r>
                        <w:r>
                          <w:rPr>
                            <w:rFonts w:ascii="Trebuchet MS" w:hAnsi="Trebuchet MS"/>
                            <w:sz w:val="15"/>
                          </w:rPr>
                          <w:t>222/5738/0638</w:t>
                        </w:r>
                      </w:p>
                      <w:p w14:paraId="0E0F8413" w14:textId="24398915" w:rsidR="003E006D" w:rsidRPr="00105616" w:rsidRDefault="003E006D" w:rsidP="00A53EA9">
                        <w:pPr>
                          <w:rPr>
                            <w:rFonts w:ascii="Trebuchet MS" w:hAnsi="Trebuchet MS"/>
                            <w:sz w:val="15"/>
                          </w:rPr>
                        </w:pPr>
                        <w:r w:rsidRPr="00105616">
                          <w:rPr>
                            <w:rFonts w:ascii="Trebuchet MS" w:hAnsi="Trebuchet MS"/>
                            <w:sz w:val="15"/>
                          </w:rPr>
                          <w:t xml:space="preserve">Finanzamt </w:t>
                        </w:r>
                        <w:r>
                          <w:rPr>
                            <w:rFonts w:ascii="Trebuchet MS" w:hAnsi="Trebuchet MS"/>
                            <w:sz w:val="15"/>
                          </w:rPr>
                          <w:t>Sankt Augustin</w:t>
                        </w:r>
                      </w:p>
                      <w:p w14:paraId="044A8C39" w14:textId="77777777" w:rsidR="003E006D" w:rsidRPr="003E1EFF" w:rsidRDefault="003E006D" w:rsidP="00A53EA9">
                        <w:pPr>
                          <w:rPr>
                            <w:rFonts w:ascii="Trebuchet MS" w:hAnsi="Trebuchet MS"/>
                            <w:sz w:val="15"/>
                          </w:rPr>
                        </w:pPr>
                        <w:r w:rsidRPr="00105616">
                          <w:rPr>
                            <w:rFonts w:ascii="Trebuchet MS" w:hAnsi="Trebuchet MS"/>
                            <w:sz w:val="15"/>
                          </w:rPr>
                          <w:t>körperschaftssteuerbefre</w:t>
                        </w:r>
                        <w:r>
                          <w:rPr>
                            <w:rFonts w:ascii="Trebuchet MS" w:hAnsi="Trebuchet MS"/>
                            <w:sz w:val="15"/>
                          </w:rPr>
                          <w:t>it gem. § 5 Abs. 1 Ziff. 9 KStG</w:t>
                        </w:r>
                      </w:p>
                    </w:txbxContent>
                  </v:textbox>
                </v:shape>
                <v:shape id="Textfeld 22" o:spid="_x0000_s1046" type="#_x0000_t202" style="position:absolute;top:110490;width:2349500;height:11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feld 23" inset="0,0,0,0">
                    <w:txbxContent/>
                  </v:textbox>
                </v:shape>
                <v:shape id="Textfeld 23" o:spid="_x0000_s1047" type="#_x0000_t202" style="position:absolute;top:220980;width:2349500;height:1123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feld 24" inset="0,0,0,0">
                    <w:txbxContent/>
                  </v:textbox>
                </v:shape>
                <v:shape id="Textfeld 24" o:spid="_x0000_s1048" type="#_x0000_t202" style="position:absolute;top:332105;width:2349500;height:11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inset="0,0,0,0">
                    <w:txbxContent/>
                  </v:textbox>
                </v:shape>
                <w10:wrap type="through" anchorx="page" anchory="page"/>
              </v:group>
            </w:pict>
          </mc:Fallback>
        </mc:AlternateContent>
      </w:r>
      <w:bookmarkStart w:id="0" w:name="_GoBack"/>
      <w:bookmarkEnd w:id="0"/>
      <w:r w:rsidR="00F42FB2">
        <w:br w:type="page"/>
      </w:r>
      <w:r w:rsidR="00F42FB2">
        <w:rPr>
          <w:noProof/>
          <w:lang w:eastAsia="de-DE"/>
        </w:rPr>
        <w:lastRenderedPageBreak/>
        <mc:AlternateContent>
          <mc:Choice Requires="wps">
            <w:drawing>
              <wp:anchor distT="0" distB="0" distL="114300" distR="114300" simplePos="0" relativeHeight="251664384" behindDoc="0" locked="0" layoutInCell="1" allowOverlap="1" wp14:anchorId="0443560C" wp14:editId="2BC15E25">
                <wp:simplePos x="0" y="0"/>
                <wp:positionH relativeFrom="page">
                  <wp:posOffset>1045845</wp:posOffset>
                </wp:positionH>
                <wp:positionV relativeFrom="page">
                  <wp:posOffset>1731645</wp:posOffset>
                </wp:positionV>
                <wp:extent cx="5050155" cy="8001000"/>
                <wp:effectExtent l="0" t="0" r="0" b="0"/>
                <wp:wrapThrough wrapText="bothSides">
                  <wp:wrapPolygon edited="0">
                    <wp:start x="109" y="0"/>
                    <wp:lineTo x="109" y="21531"/>
                    <wp:lineTo x="21402" y="21531"/>
                    <wp:lineTo x="21402" y="0"/>
                    <wp:lineTo x="109" y="0"/>
                  </wp:wrapPolygon>
                </wp:wrapThrough>
                <wp:docPr id="10" name="Textfeld 10"/>
                <wp:cNvGraphicFramePr/>
                <a:graphic xmlns:a="http://schemas.openxmlformats.org/drawingml/2006/main">
                  <a:graphicData uri="http://schemas.microsoft.com/office/word/2010/wordprocessingShape">
                    <wps:wsp>
                      <wps:cNvSpPr txBox="1"/>
                      <wps:spPr>
                        <a:xfrm>
                          <a:off x="0" y="0"/>
                          <a:ext cx="5050155" cy="8001000"/>
                        </a:xfrm>
                        <a:prstGeom prst="rect">
                          <a:avLst/>
                        </a:prstGeom>
                        <a:noFill/>
                        <a:ln>
                          <a:noFill/>
                        </a:ln>
                        <a:effectLst/>
                        <a:extLst>
                          <a:ext uri="{C572A759-6A51-4108-AA02-DFA0A04FC94B}">
                            <ma14:wrappingTextBoxFlag xmlns:ma14="http://schemas.microsoft.com/office/mac/drawingml/2011/main" val="1"/>
                          </a:ext>
                        </a:extLst>
                      </wps:spPr>
                      <wps:txbx>
                        <w:txbxContent>
                          <w:p w14:paraId="4A272672" w14:textId="77777777" w:rsidR="00F42FB2" w:rsidRDefault="00F42FB2" w:rsidP="00F42FB2">
                            <w:pPr>
                              <w:jc w:val="both"/>
                              <w:rPr>
                                <w:sz w:val="22"/>
                                <w:szCs w:val="22"/>
                              </w:rPr>
                            </w:pPr>
                          </w:p>
                          <w:p w14:paraId="5AFABEC0" w14:textId="77777777" w:rsidR="00F42FB2" w:rsidRPr="009D4DCB" w:rsidRDefault="00F42FB2" w:rsidP="00F42FB2">
                            <w:pPr>
                              <w:jc w:val="both"/>
                              <w:rPr>
                                <w:rFonts w:cs="Arial"/>
                                <w:sz w:val="22"/>
                                <w:szCs w:val="22"/>
                              </w:rPr>
                            </w:pPr>
                            <w:r w:rsidRPr="009D4DCB">
                              <w:rPr>
                                <w:rFonts w:cs="Arial"/>
                                <w:sz w:val="22"/>
                                <w:szCs w:val="22"/>
                              </w:rPr>
                              <w:t>Ich möchte Sie unbedingt ermuntern, die Arbeit der IGH im Vorstand und Verwaltungsrat durch Ihr eigenes Engagement aktiv zu unterstützen.</w:t>
                            </w:r>
                          </w:p>
                          <w:p w14:paraId="6074B5B2" w14:textId="77777777" w:rsidR="00F42FB2" w:rsidRPr="009D4DCB" w:rsidRDefault="00F42FB2" w:rsidP="00F42FB2">
                            <w:pPr>
                              <w:jc w:val="both"/>
                              <w:rPr>
                                <w:rFonts w:cs="Arial"/>
                                <w:sz w:val="22"/>
                                <w:szCs w:val="22"/>
                              </w:rPr>
                            </w:pPr>
                            <w:r w:rsidRPr="009D4DCB">
                              <w:rPr>
                                <w:rFonts w:cs="Arial"/>
                                <w:sz w:val="22"/>
                                <w:szCs w:val="22"/>
                              </w:rPr>
                              <w:t>Wie wir Ihnen bereits wiederholt mitgeteilt hatten, möchte ich mein Amt als Vorsitzender des Vorstands im Jahre 2016 in jüngere Hände übergeben. Ich habe die IGH dann über insgesamt 12 Jahre als Vorsitzender geleitet und bin der Meinung, dass unsere junge Generation eigene Ideen und Vorstellungen in die IGH einbringen sollte. Auch unser Geschäftsführer Herr Günter Schelle wird spätestens im Laufe des Jahres 2017 aus den Diensten der IGH ausscheiden.</w:t>
                            </w:r>
                          </w:p>
                          <w:p w14:paraId="786B67B8" w14:textId="77777777" w:rsidR="00F42FB2" w:rsidRPr="009D4DCB" w:rsidRDefault="00F42FB2" w:rsidP="00F42FB2">
                            <w:pPr>
                              <w:jc w:val="both"/>
                              <w:rPr>
                                <w:rFonts w:cs="Arial"/>
                                <w:sz w:val="22"/>
                                <w:szCs w:val="22"/>
                              </w:rPr>
                            </w:pPr>
                            <w:r w:rsidRPr="009D4DCB">
                              <w:rPr>
                                <w:rFonts w:cs="Arial"/>
                                <w:sz w:val="22"/>
                                <w:szCs w:val="22"/>
                              </w:rPr>
                              <w:t>So hoffen wir mit unseren Vorstandskolleginnen und –</w:t>
                            </w:r>
                            <w:proofErr w:type="spellStart"/>
                            <w:r w:rsidRPr="009D4DCB">
                              <w:rPr>
                                <w:rFonts w:cs="Arial"/>
                                <w:sz w:val="22"/>
                                <w:szCs w:val="22"/>
                              </w:rPr>
                              <w:t>kollegen</w:t>
                            </w:r>
                            <w:proofErr w:type="spellEnd"/>
                            <w:r w:rsidRPr="009D4DCB">
                              <w:rPr>
                                <w:rFonts w:cs="Arial"/>
                                <w:sz w:val="22"/>
                                <w:szCs w:val="22"/>
                              </w:rPr>
                              <w:t>, dass der Fortbestand der IGH auch über das Jahr 2016 hinaus durch Ihre aktive Mitarbeit gesichert werden kann.</w:t>
                            </w:r>
                          </w:p>
                          <w:p w14:paraId="4B76F9ED" w14:textId="77777777" w:rsidR="00F42FB2" w:rsidRPr="009D4DCB" w:rsidRDefault="00F42FB2" w:rsidP="00F42FB2">
                            <w:pPr>
                              <w:jc w:val="both"/>
                              <w:rPr>
                                <w:rFonts w:cs="Arial"/>
                                <w:sz w:val="22"/>
                                <w:szCs w:val="22"/>
                              </w:rPr>
                            </w:pPr>
                            <w:r w:rsidRPr="009D4DCB">
                              <w:rPr>
                                <w:rFonts w:cs="Arial"/>
                                <w:sz w:val="22"/>
                                <w:szCs w:val="22"/>
                              </w:rPr>
                              <w:t>Einzelne Vorstandskolleginnen und –</w:t>
                            </w:r>
                            <w:proofErr w:type="spellStart"/>
                            <w:r w:rsidRPr="009D4DCB">
                              <w:rPr>
                                <w:rFonts w:cs="Arial"/>
                                <w:sz w:val="22"/>
                                <w:szCs w:val="22"/>
                              </w:rPr>
                              <w:t>kollegen</w:t>
                            </w:r>
                            <w:proofErr w:type="spellEnd"/>
                            <w:r w:rsidRPr="009D4DCB">
                              <w:rPr>
                                <w:rFonts w:cs="Arial"/>
                                <w:sz w:val="22"/>
                                <w:szCs w:val="22"/>
                              </w:rPr>
                              <w:t xml:space="preserve"> werden Ihnen deshalb über ihre Arbeit berichten, um Ihnen darzulegen, dass sich der erforderliche Zeitaufwand bei gleichzeitig hohen Gestaltungsmöglichkeiten in überschaubarem Rahmen bewegt</w:t>
                            </w:r>
                          </w:p>
                          <w:p w14:paraId="2E5ECB25" w14:textId="77777777" w:rsidR="00F42FB2" w:rsidRPr="009D4DCB" w:rsidRDefault="00F42FB2" w:rsidP="00F42FB2">
                            <w:pPr>
                              <w:jc w:val="both"/>
                              <w:rPr>
                                <w:rFonts w:cs="Arial"/>
                                <w:sz w:val="22"/>
                                <w:szCs w:val="22"/>
                              </w:rPr>
                            </w:pPr>
                          </w:p>
                          <w:p w14:paraId="05A42050" w14:textId="77777777" w:rsidR="00F42FB2" w:rsidRPr="009D4DCB" w:rsidRDefault="00F42FB2" w:rsidP="00F42FB2">
                            <w:pPr>
                              <w:jc w:val="both"/>
                              <w:rPr>
                                <w:rFonts w:cs="Arial"/>
                                <w:sz w:val="22"/>
                                <w:szCs w:val="22"/>
                              </w:rPr>
                            </w:pPr>
                            <w:r w:rsidRPr="009D4DCB">
                              <w:rPr>
                                <w:rFonts w:cs="Arial"/>
                                <w:sz w:val="22"/>
                                <w:szCs w:val="22"/>
                              </w:rPr>
                              <w:t xml:space="preserve">Auf Anregung der 18. Ordentlichen Mitgliederversammlung vom 1.5.2010 veröffentlichen wir das Protokoll der letzten Mitgliederversammlung, den Geschäftsbericht für das Jahr 2014, die Haushaltsrechnung 2014 sowie den Haushaltsplan 2015 etwa 14 Tage vor der Veranstaltung im geschützten Mitgliederbereich unserer Homepage www.igh.info. </w:t>
                            </w:r>
                          </w:p>
                          <w:p w14:paraId="047856B0" w14:textId="77777777" w:rsidR="00F42FB2" w:rsidRPr="009D4DCB" w:rsidRDefault="00F42FB2" w:rsidP="00F42FB2">
                            <w:pPr>
                              <w:jc w:val="both"/>
                              <w:rPr>
                                <w:rFonts w:cs="Arial"/>
                                <w:sz w:val="22"/>
                                <w:szCs w:val="22"/>
                              </w:rPr>
                            </w:pPr>
                            <w:r w:rsidRPr="009D4DCB">
                              <w:rPr>
                                <w:rFonts w:cs="Arial"/>
                                <w:sz w:val="22"/>
                                <w:szCs w:val="22"/>
                              </w:rPr>
                              <w:t>Auf Anfrage erhalten Sie die vorgenannten Unterlagen schriftlich über unsere Bundesgeschäftsstelle Bonn.</w:t>
                            </w:r>
                          </w:p>
                          <w:p w14:paraId="17A24534" w14:textId="77777777" w:rsidR="00F42FB2" w:rsidRPr="009D4DCB" w:rsidRDefault="00F42FB2" w:rsidP="00F42FB2">
                            <w:pPr>
                              <w:jc w:val="both"/>
                              <w:rPr>
                                <w:rFonts w:cs="Arial"/>
                                <w:sz w:val="22"/>
                                <w:szCs w:val="22"/>
                              </w:rPr>
                            </w:pPr>
                          </w:p>
                          <w:p w14:paraId="47459642" w14:textId="77777777" w:rsidR="00F42FB2" w:rsidRPr="009D4DCB" w:rsidRDefault="00F42FB2" w:rsidP="00F42FB2">
                            <w:pPr>
                              <w:jc w:val="both"/>
                              <w:rPr>
                                <w:rFonts w:cs="Arial"/>
                                <w:sz w:val="22"/>
                                <w:szCs w:val="22"/>
                              </w:rPr>
                            </w:pPr>
                            <w:r w:rsidRPr="009D4DCB">
                              <w:rPr>
                                <w:rFonts w:cs="Arial"/>
                                <w:sz w:val="22"/>
                                <w:szCs w:val="22"/>
                              </w:rPr>
                              <w:t>Damit wir ausreichend planen können, möchte ich Sie bitten, uns das beiliegende Anmeldeformular bis zum 02.05.2015 ausgefüllt zurückzusenden.</w:t>
                            </w:r>
                          </w:p>
                          <w:p w14:paraId="53A24EEC" w14:textId="77777777" w:rsidR="00F42FB2" w:rsidRPr="009D4DCB" w:rsidRDefault="00F42FB2" w:rsidP="00F42FB2">
                            <w:pPr>
                              <w:jc w:val="both"/>
                              <w:rPr>
                                <w:rFonts w:cs="Arial"/>
                                <w:sz w:val="22"/>
                                <w:szCs w:val="22"/>
                              </w:rPr>
                            </w:pPr>
                          </w:p>
                          <w:p w14:paraId="14BA919F" w14:textId="77777777" w:rsidR="00F42FB2" w:rsidRPr="009D4DCB" w:rsidRDefault="00F42FB2" w:rsidP="00F42FB2">
                            <w:pPr>
                              <w:jc w:val="both"/>
                              <w:rPr>
                                <w:rFonts w:cs="Arial"/>
                                <w:sz w:val="22"/>
                                <w:szCs w:val="22"/>
                              </w:rPr>
                            </w:pPr>
                            <w:r w:rsidRPr="009D4DCB">
                              <w:rPr>
                                <w:rFonts w:cs="Arial"/>
                                <w:sz w:val="22"/>
                                <w:szCs w:val="22"/>
                              </w:rPr>
                              <w:t xml:space="preserve">Im Anschluss an die Mitgliederversammlung wollen wir Sie gerne zu einem Mittagsimbiss und zu einem anschließenden gemütlichen Beisammensein einladen. </w:t>
                            </w:r>
                          </w:p>
                          <w:p w14:paraId="54714B17" w14:textId="77777777" w:rsidR="00F42FB2" w:rsidRPr="009D4DCB" w:rsidRDefault="00F42FB2" w:rsidP="00F42FB2">
                            <w:pPr>
                              <w:jc w:val="both"/>
                              <w:rPr>
                                <w:rFonts w:cs="Arial"/>
                                <w:sz w:val="22"/>
                                <w:szCs w:val="22"/>
                              </w:rPr>
                            </w:pPr>
                          </w:p>
                          <w:p w14:paraId="195A9264" w14:textId="77777777" w:rsidR="00F42FB2" w:rsidRPr="009D4DCB" w:rsidRDefault="00F42FB2" w:rsidP="00F42FB2">
                            <w:pPr>
                              <w:jc w:val="both"/>
                              <w:rPr>
                                <w:rFonts w:cs="Arial"/>
                                <w:sz w:val="22"/>
                                <w:szCs w:val="22"/>
                              </w:rPr>
                            </w:pPr>
                            <w:r w:rsidRPr="009D4DCB">
                              <w:rPr>
                                <w:rFonts w:cs="Arial"/>
                                <w:sz w:val="22"/>
                                <w:szCs w:val="22"/>
                              </w:rPr>
                              <w:t>Wir freuen uns, wenn wir Sie zahlreich in Bad Honnef begrüßen dürfen und wünschen Ihnen schon heute eine gute Anreise.</w:t>
                            </w:r>
                          </w:p>
                          <w:p w14:paraId="42AEC26C" w14:textId="77777777" w:rsidR="00F42FB2" w:rsidRPr="009D4DCB" w:rsidRDefault="00F42FB2" w:rsidP="00F42FB2">
                            <w:pPr>
                              <w:jc w:val="both"/>
                              <w:rPr>
                                <w:rFonts w:cs="Arial"/>
                                <w:sz w:val="22"/>
                                <w:szCs w:val="22"/>
                              </w:rPr>
                            </w:pPr>
                            <w:r w:rsidRPr="009D4DCB">
                              <w:rPr>
                                <w:rFonts w:cs="Arial"/>
                                <w:sz w:val="22"/>
                                <w:szCs w:val="22"/>
                              </w:rPr>
                              <w:t xml:space="preserve">Sollten Sie eine Übernachtungsmöglichkeit benötigen, können wir Ihnen Zimmer im </w:t>
                            </w:r>
                            <w:proofErr w:type="spellStart"/>
                            <w:r w:rsidRPr="009D4DCB">
                              <w:rPr>
                                <w:rFonts w:cs="Arial"/>
                                <w:sz w:val="22"/>
                                <w:szCs w:val="22"/>
                              </w:rPr>
                              <w:t>Commundo</w:t>
                            </w:r>
                            <w:proofErr w:type="spellEnd"/>
                            <w:r w:rsidRPr="009D4DCB">
                              <w:rPr>
                                <w:rFonts w:cs="Arial"/>
                                <w:sz w:val="22"/>
                                <w:szCs w:val="22"/>
                              </w:rPr>
                              <w:t xml:space="preserve"> Tagungshotel zu günstigen Preisen anbieten. Bei Bedarf wenden Sie sich bitte direkt an das Hotel unter der Rufnummer:  </w:t>
                            </w:r>
                            <w:r w:rsidRPr="009D4DCB">
                              <w:rPr>
                                <w:rFonts w:eastAsia="Times New Roman" w:cs="Arial"/>
                                <w:sz w:val="22"/>
                                <w:szCs w:val="22"/>
                              </w:rPr>
                              <w:t>0800 8330330</w:t>
                            </w:r>
                            <w:r w:rsidRPr="009D4DCB">
                              <w:rPr>
                                <w:rFonts w:cs="Arial"/>
                                <w:sz w:val="22"/>
                                <w:szCs w:val="22"/>
                              </w:rPr>
                              <w:t>.</w:t>
                            </w:r>
                          </w:p>
                          <w:p w14:paraId="456576A3" w14:textId="77777777" w:rsidR="00F42FB2" w:rsidRPr="009D4DCB" w:rsidRDefault="00F42FB2" w:rsidP="00F42FB2">
                            <w:pPr>
                              <w:jc w:val="both"/>
                              <w:rPr>
                                <w:rFonts w:cs="Arial"/>
                                <w:sz w:val="22"/>
                                <w:szCs w:val="22"/>
                              </w:rPr>
                            </w:pPr>
                          </w:p>
                          <w:p w14:paraId="6085170A" w14:textId="77777777" w:rsidR="00F42FB2" w:rsidRPr="009D4DCB" w:rsidRDefault="00F42FB2" w:rsidP="00F42FB2">
                            <w:pPr>
                              <w:jc w:val="both"/>
                              <w:rPr>
                                <w:rFonts w:cs="Arial"/>
                                <w:sz w:val="22"/>
                                <w:szCs w:val="22"/>
                              </w:rPr>
                            </w:pPr>
                            <w:r w:rsidRPr="009D4DCB">
                              <w:rPr>
                                <w:rFonts w:cs="Arial"/>
                                <w:sz w:val="22"/>
                                <w:szCs w:val="22"/>
                              </w:rPr>
                              <w:t>Wir sind gesetzlich verpflichtet, jedes volljährige und somit wahlberechtigte Mitglied persönlich zur Mitgliederversammlung einzuladen. Wir bitten deshalb um Verständnis, wenn innerhalb einer Familie mehrere Einladungen eintreffen.</w:t>
                            </w:r>
                          </w:p>
                          <w:p w14:paraId="6CD1D3F0" w14:textId="77777777" w:rsidR="00F42FB2" w:rsidRPr="009D4DCB" w:rsidRDefault="00F42FB2" w:rsidP="00F42FB2">
                            <w:pPr>
                              <w:jc w:val="both"/>
                              <w:rPr>
                                <w:rFonts w:cs="Arial"/>
                                <w:sz w:val="22"/>
                                <w:szCs w:val="22"/>
                              </w:rPr>
                            </w:pPr>
                          </w:p>
                          <w:p w14:paraId="48BCA150" w14:textId="77777777" w:rsidR="00F42FB2" w:rsidRPr="009D4DCB" w:rsidRDefault="00F42FB2" w:rsidP="00F42FB2">
                            <w:pPr>
                              <w:rPr>
                                <w:rFonts w:cs="Arial"/>
                                <w:sz w:val="22"/>
                                <w:szCs w:val="22"/>
                              </w:rPr>
                            </w:pPr>
                            <w:r w:rsidRPr="009D4DCB">
                              <w:rPr>
                                <w:rFonts w:cs="Arial"/>
                                <w:sz w:val="22"/>
                                <w:szCs w:val="22"/>
                              </w:rPr>
                              <w:t>Mit freundlichen Grüßen</w:t>
                            </w:r>
                          </w:p>
                          <w:p w14:paraId="07854F1C" w14:textId="77777777" w:rsidR="00F42FB2" w:rsidRPr="009D4DCB" w:rsidRDefault="00F42FB2" w:rsidP="00F42FB2">
                            <w:pPr>
                              <w:rPr>
                                <w:rFonts w:cs="Arial"/>
                                <w:sz w:val="22"/>
                                <w:szCs w:val="22"/>
                              </w:rPr>
                            </w:pPr>
                            <w:r w:rsidRPr="009D4DCB">
                              <w:rPr>
                                <w:rFonts w:cs="Arial"/>
                                <w:b/>
                                <w:sz w:val="22"/>
                                <w:szCs w:val="22"/>
                              </w:rPr>
                              <w:t>Interessengemeinschaft Hämophiler e.V.</w:t>
                            </w:r>
                          </w:p>
                          <w:p w14:paraId="20389EDE" w14:textId="77777777" w:rsidR="00F42FB2" w:rsidRPr="009D4DCB" w:rsidRDefault="00F42FB2" w:rsidP="00F42FB2">
                            <w:pPr>
                              <w:rPr>
                                <w:rFonts w:cs="Arial"/>
                              </w:rPr>
                            </w:pPr>
                          </w:p>
                          <w:p w14:paraId="37337F3E" w14:textId="77777777" w:rsidR="00F42FB2" w:rsidRPr="009D4DCB" w:rsidRDefault="00F42FB2" w:rsidP="00F42FB2">
                            <w:pPr>
                              <w:jc w:val="both"/>
                              <w:rPr>
                                <w:rFonts w:cs="Arial"/>
                                <w:sz w:val="18"/>
                                <w:szCs w:val="18"/>
                              </w:rPr>
                            </w:pPr>
                          </w:p>
                          <w:p w14:paraId="51D98BD9" w14:textId="778439B9" w:rsidR="00F42FB2" w:rsidRPr="009D4DCB" w:rsidRDefault="00F42FB2" w:rsidP="00F42FB2">
                            <w:pPr>
                              <w:jc w:val="both"/>
                              <w:rPr>
                                <w:rFonts w:cs="Arial"/>
                                <w:sz w:val="18"/>
                                <w:szCs w:val="18"/>
                              </w:rPr>
                            </w:pPr>
                            <w:r>
                              <w:rPr>
                                <w:rFonts w:cs="Arial"/>
                                <w:sz w:val="18"/>
                                <w:szCs w:val="18"/>
                              </w:rPr>
                              <w:t xml:space="preserve">gez. </w:t>
                            </w:r>
                            <w:r w:rsidRPr="009D4DCB">
                              <w:rPr>
                                <w:rFonts w:cs="Arial"/>
                                <w:sz w:val="18"/>
                                <w:szCs w:val="18"/>
                              </w:rPr>
                              <w:t>Dr. med. Thomas Becker</w:t>
                            </w:r>
                          </w:p>
                          <w:p w14:paraId="21D6DFEC" w14:textId="77777777" w:rsidR="00F42FB2" w:rsidRPr="009D4DCB" w:rsidRDefault="00F42FB2" w:rsidP="00F42FB2">
                            <w:pPr>
                              <w:jc w:val="both"/>
                              <w:rPr>
                                <w:rFonts w:cs="Arial"/>
                                <w:sz w:val="18"/>
                                <w:szCs w:val="18"/>
                              </w:rPr>
                            </w:pPr>
                            <w:r w:rsidRPr="009D4DCB">
                              <w:rPr>
                                <w:rFonts w:cs="Arial"/>
                                <w:sz w:val="18"/>
                                <w:szCs w:val="18"/>
                              </w:rPr>
                              <w:t>- Vorsitzender des Vorstands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0" o:spid="_x0000_s1049" type="#_x0000_t202" style="position:absolute;left:0;text-align:left;margin-left:82.35pt;margin-top:136.35pt;width:397.65pt;height:630pt;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" mv:complextextbox="1" filled="f" stroked="f">
                <v:textbox>
                  <w:txbxContent>
                    <w:p w14:paraId="4A272672" w14:textId="77777777" w:rsidR="00F42FB2" w:rsidRDefault="00F42FB2" w:rsidP="00F42FB2">
                      <w:pPr>
                        <w:jc w:val="both"/>
                        <w:rPr>
                          <w:sz w:val="22"/>
                          <w:szCs w:val="22"/>
                        </w:rPr>
                      </w:pPr>
                    </w:p>
                    <w:p w14:paraId="5AFABEC0" w14:textId="77777777" w:rsidR="00F42FB2" w:rsidRPr="009D4DCB" w:rsidRDefault="00F42FB2" w:rsidP="00F42FB2">
                      <w:pPr>
                        <w:jc w:val="both"/>
                        <w:rPr>
                          <w:rFonts w:cs="Arial"/>
                          <w:sz w:val="22"/>
                          <w:szCs w:val="22"/>
                        </w:rPr>
                      </w:pPr>
                      <w:r w:rsidRPr="009D4DCB">
                        <w:rPr>
                          <w:rFonts w:cs="Arial"/>
                          <w:sz w:val="22"/>
                          <w:szCs w:val="22"/>
                        </w:rPr>
                        <w:t>Ich möchte Sie unbedingt ermuntern, die Arbeit der IGH im Vorstand und Verwaltungsrat durch Ihr eigenes Engagement aktiv zu unterstützen.</w:t>
                      </w:r>
                    </w:p>
                    <w:p w14:paraId="6074B5B2" w14:textId="77777777" w:rsidR="00F42FB2" w:rsidRPr="009D4DCB" w:rsidRDefault="00F42FB2" w:rsidP="00F42FB2">
                      <w:pPr>
                        <w:jc w:val="both"/>
                        <w:rPr>
                          <w:rFonts w:cs="Arial"/>
                          <w:sz w:val="22"/>
                          <w:szCs w:val="22"/>
                        </w:rPr>
                      </w:pPr>
                      <w:r w:rsidRPr="009D4DCB">
                        <w:rPr>
                          <w:rFonts w:cs="Arial"/>
                          <w:sz w:val="22"/>
                          <w:szCs w:val="22"/>
                        </w:rPr>
                        <w:t>Wie wir Ihnen bereits wiederholt mitgeteilt hatten, möchte ich mein Amt als Vorsitzender des Vorstands im Jahre 2016 in jüngere Hände übergeben. Ich habe die IGH dann über insgesamt 12 Jahre als Vorsitzender geleitet und bin der Meinung, dass unsere junge Generation eigene Ideen und Vorstellungen in die IGH einbringen sollte. Auch unser Geschäftsführer Herr Günter Schelle wird spätestens im Laufe des Jahres 2017 aus den Diensten der IGH ausscheiden.</w:t>
                      </w:r>
                    </w:p>
                    <w:p w14:paraId="786B67B8" w14:textId="77777777" w:rsidR="00F42FB2" w:rsidRPr="009D4DCB" w:rsidRDefault="00F42FB2" w:rsidP="00F42FB2">
                      <w:pPr>
                        <w:jc w:val="both"/>
                        <w:rPr>
                          <w:rFonts w:cs="Arial"/>
                          <w:sz w:val="22"/>
                          <w:szCs w:val="22"/>
                        </w:rPr>
                      </w:pPr>
                      <w:r w:rsidRPr="009D4DCB">
                        <w:rPr>
                          <w:rFonts w:cs="Arial"/>
                          <w:sz w:val="22"/>
                          <w:szCs w:val="22"/>
                        </w:rPr>
                        <w:t>So hoffen wir mit unseren Vorstandskolleginnen und –</w:t>
                      </w:r>
                      <w:proofErr w:type="spellStart"/>
                      <w:r w:rsidRPr="009D4DCB">
                        <w:rPr>
                          <w:rFonts w:cs="Arial"/>
                          <w:sz w:val="22"/>
                          <w:szCs w:val="22"/>
                        </w:rPr>
                        <w:t>kollegen</w:t>
                      </w:r>
                      <w:proofErr w:type="spellEnd"/>
                      <w:r w:rsidRPr="009D4DCB">
                        <w:rPr>
                          <w:rFonts w:cs="Arial"/>
                          <w:sz w:val="22"/>
                          <w:szCs w:val="22"/>
                        </w:rPr>
                        <w:t>, dass der Fortbestand der IGH auch über das Jahr 2016 hinaus durch Ihre aktive Mitarbeit gesichert werden kann.</w:t>
                      </w:r>
                    </w:p>
                    <w:p w14:paraId="4B76F9ED" w14:textId="77777777" w:rsidR="00F42FB2" w:rsidRPr="009D4DCB" w:rsidRDefault="00F42FB2" w:rsidP="00F42FB2">
                      <w:pPr>
                        <w:jc w:val="both"/>
                        <w:rPr>
                          <w:rFonts w:cs="Arial"/>
                          <w:sz w:val="22"/>
                          <w:szCs w:val="22"/>
                        </w:rPr>
                      </w:pPr>
                      <w:r w:rsidRPr="009D4DCB">
                        <w:rPr>
                          <w:rFonts w:cs="Arial"/>
                          <w:sz w:val="22"/>
                          <w:szCs w:val="22"/>
                        </w:rPr>
                        <w:t>Einzelne Vorstandskolleginnen und –</w:t>
                      </w:r>
                      <w:proofErr w:type="spellStart"/>
                      <w:r w:rsidRPr="009D4DCB">
                        <w:rPr>
                          <w:rFonts w:cs="Arial"/>
                          <w:sz w:val="22"/>
                          <w:szCs w:val="22"/>
                        </w:rPr>
                        <w:t>kollegen</w:t>
                      </w:r>
                      <w:proofErr w:type="spellEnd"/>
                      <w:r w:rsidRPr="009D4DCB">
                        <w:rPr>
                          <w:rFonts w:cs="Arial"/>
                          <w:sz w:val="22"/>
                          <w:szCs w:val="22"/>
                        </w:rPr>
                        <w:t xml:space="preserve"> werden Ihnen deshalb über ihre Arbeit berichten, um Ihnen darzulegen, dass sich der erforderliche Zeitaufwand bei gleichzeitig hohen Gestaltungsmöglichkeiten in überschaubarem Rahmen bewegt</w:t>
                      </w:r>
                    </w:p>
                    <w:p w14:paraId="2E5ECB25" w14:textId="77777777" w:rsidR="00F42FB2" w:rsidRPr="009D4DCB" w:rsidRDefault="00F42FB2" w:rsidP="00F42FB2">
                      <w:pPr>
                        <w:jc w:val="both"/>
                        <w:rPr>
                          <w:rFonts w:cs="Arial"/>
                          <w:sz w:val="22"/>
                          <w:szCs w:val="22"/>
                        </w:rPr>
                      </w:pPr>
                    </w:p>
                    <w:p w14:paraId="05A42050" w14:textId="77777777" w:rsidR="00F42FB2" w:rsidRPr="009D4DCB" w:rsidRDefault="00F42FB2" w:rsidP="00F42FB2">
                      <w:pPr>
                        <w:jc w:val="both"/>
                        <w:rPr>
                          <w:rFonts w:cs="Arial"/>
                          <w:sz w:val="22"/>
                          <w:szCs w:val="22"/>
                        </w:rPr>
                      </w:pPr>
                      <w:r w:rsidRPr="009D4DCB">
                        <w:rPr>
                          <w:rFonts w:cs="Arial"/>
                          <w:sz w:val="22"/>
                          <w:szCs w:val="22"/>
                        </w:rPr>
                        <w:t xml:space="preserve">Auf Anregung der 18. Ordentlichen Mitgliederversammlung vom 1.5.2010 veröffentlichen wir das Protokoll der letzten Mitgliederversammlung, den Geschäftsbericht für das Jahr 2014, die Haushaltsrechnung 2014 sowie den Haushaltsplan 2015 etwa 14 Tage vor der Veranstaltung im geschützten Mitgliederbereich unserer Homepage www.igh.info. </w:t>
                      </w:r>
                    </w:p>
                    <w:p w14:paraId="047856B0" w14:textId="77777777" w:rsidR="00F42FB2" w:rsidRPr="009D4DCB" w:rsidRDefault="00F42FB2" w:rsidP="00F42FB2">
                      <w:pPr>
                        <w:jc w:val="both"/>
                        <w:rPr>
                          <w:rFonts w:cs="Arial"/>
                          <w:sz w:val="22"/>
                          <w:szCs w:val="22"/>
                        </w:rPr>
                      </w:pPr>
                      <w:r w:rsidRPr="009D4DCB">
                        <w:rPr>
                          <w:rFonts w:cs="Arial"/>
                          <w:sz w:val="22"/>
                          <w:szCs w:val="22"/>
                        </w:rPr>
                        <w:t>Auf Anfrage erhalten Sie die vorgenannten Unterlagen schriftlich über unsere Bundesgeschäftsstelle Bonn.</w:t>
                      </w:r>
                    </w:p>
                    <w:p w14:paraId="17A24534" w14:textId="77777777" w:rsidR="00F42FB2" w:rsidRPr="009D4DCB" w:rsidRDefault="00F42FB2" w:rsidP="00F42FB2">
                      <w:pPr>
                        <w:jc w:val="both"/>
                        <w:rPr>
                          <w:rFonts w:cs="Arial"/>
                          <w:sz w:val="22"/>
                          <w:szCs w:val="22"/>
                        </w:rPr>
                      </w:pPr>
                    </w:p>
                    <w:p w14:paraId="47459642" w14:textId="77777777" w:rsidR="00F42FB2" w:rsidRPr="009D4DCB" w:rsidRDefault="00F42FB2" w:rsidP="00F42FB2">
                      <w:pPr>
                        <w:jc w:val="both"/>
                        <w:rPr>
                          <w:rFonts w:cs="Arial"/>
                          <w:sz w:val="22"/>
                          <w:szCs w:val="22"/>
                        </w:rPr>
                      </w:pPr>
                      <w:r w:rsidRPr="009D4DCB">
                        <w:rPr>
                          <w:rFonts w:cs="Arial"/>
                          <w:sz w:val="22"/>
                          <w:szCs w:val="22"/>
                        </w:rPr>
                        <w:t>Damit wir ausreichend planen können, möchte ich Sie bitten, uns das beiliegende Anmeldeformular bis zum 02.05.2015 ausgefüllt zurückzusenden.</w:t>
                      </w:r>
                    </w:p>
                    <w:p w14:paraId="53A24EEC" w14:textId="77777777" w:rsidR="00F42FB2" w:rsidRPr="009D4DCB" w:rsidRDefault="00F42FB2" w:rsidP="00F42FB2">
                      <w:pPr>
                        <w:jc w:val="both"/>
                        <w:rPr>
                          <w:rFonts w:cs="Arial"/>
                          <w:sz w:val="22"/>
                          <w:szCs w:val="22"/>
                        </w:rPr>
                      </w:pPr>
                    </w:p>
                    <w:p w14:paraId="14BA919F" w14:textId="77777777" w:rsidR="00F42FB2" w:rsidRPr="009D4DCB" w:rsidRDefault="00F42FB2" w:rsidP="00F42FB2">
                      <w:pPr>
                        <w:jc w:val="both"/>
                        <w:rPr>
                          <w:rFonts w:cs="Arial"/>
                          <w:sz w:val="22"/>
                          <w:szCs w:val="22"/>
                        </w:rPr>
                      </w:pPr>
                      <w:r w:rsidRPr="009D4DCB">
                        <w:rPr>
                          <w:rFonts w:cs="Arial"/>
                          <w:sz w:val="22"/>
                          <w:szCs w:val="22"/>
                        </w:rPr>
                        <w:t xml:space="preserve">Im Anschluss an die Mitgliederversammlung wollen wir Sie gerne zu einem Mittagsimbiss und zu einem anschließenden gemütlichen Beisammensein einladen. </w:t>
                      </w:r>
                    </w:p>
                    <w:p w14:paraId="54714B17" w14:textId="77777777" w:rsidR="00F42FB2" w:rsidRPr="009D4DCB" w:rsidRDefault="00F42FB2" w:rsidP="00F42FB2">
                      <w:pPr>
                        <w:jc w:val="both"/>
                        <w:rPr>
                          <w:rFonts w:cs="Arial"/>
                          <w:sz w:val="22"/>
                          <w:szCs w:val="22"/>
                        </w:rPr>
                      </w:pPr>
                    </w:p>
                    <w:p w14:paraId="195A9264" w14:textId="77777777" w:rsidR="00F42FB2" w:rsidRPr="009D4DCB" w:rsidRDefault="00F42FB2" w:rsidP="00F42FB2">
                      <w:pPr>
                        <w:jc w:val="both"/>
                        <w:rPr>
                          <w:rFonts w:cs="Arial"/>
                          <w:sz w:val="22"/>
                          <w:szCs w:val="22"/>
                        </w:rPr>
                      </w:pPr>
                      <w:r w:rsidRPr="009D4DCB">
                        <w:rPr>
                          <w:rFonts w:cs="Arial"/>
                          <w:sz w:val="22"/>
                          <w:szCs w:val="22"/>
                        </w:rPr>
                        <w:t>Wir freuen uns, wenn wir Sie zahlreich in Bad Honnef begrüßen dürfen und wünschen Ihnen schon heute eine gute Anreise.</w:t>
                      </w:r>
                    </w:p>
                    <w:p w14:paraId="42AEC26C" w14:textId="77777777" w:rsidR="00F42FB2" w:rsidRPr="009D4DCB" w:rsidRDefault="00F42FB2" w:rsidP="00F42FB2">
                      <w:pPr>
                        <w:jc w:val="both"/>
                        <w:rPr>
                          <w:rFonts w:cs="Arial"/>
                          <w:sz w:val="22"/>
                          <w:szCs w:val="22"/>
                        </w:rPr>
                      </w:pPr>
                      <w:r w:rsidRPr="009D4DCB">
                        <w:rPr>
                          <w:rFonts w:cs="Arial"/>
                          <w:sz w:val="22"/>
                          <w:szCs w:val="22"/>
                        </w:rPr>
                        <w:t xml:space="preserve">Sollten Sie eine Übernachtungsmöglichkeit benötigen, können wir Ihnen Zimmer im </w:t>
                      </w:r>
                      <w:proofErr w:type="spellStart"/>
                      <w:r w:rsidRPr="009D4DCB">
                        <w:rPr>
                          <w:rFonts w:cs="Arial"/>
                          <w:sz w:val="22"/>
                          <w:szCs w:val="22"/>
                        </w:rPr>
                        <w:t>Commundo</w:t>
                      </w:r>
                      <w:proofErr w:type="spellEnd"/>
                      <w:r w:rsidRPr="009D4DCB">
                        <w:rPr>
                          <w:rFonts w:cs="Arial"/>
                          <w:sz w:val="22"/>
                          <w:szCs w:val="22"/>
                        </w:rPr>
                        <w:t xml:space="preserve"> Tagungshotel zu günstigen Preisen anbieten. Bei Bedarf wenden Sie sich bitte direkt an das Hotel unter der Rufnummer:  </w:t>
                      </w:r>
                      <w:r w:rsidRPr="009D4DCB">
                        <w:rPr>
                          <w:rFonts w:eastAsia="Times New Roman" w:cs="Arial"/>
                          <w:sz w:val="22"/>
                          <w:szCs w:val="22"/>
                        </w:rPr>
                        <w:t>0800 8330330</w:t>
                      </w:r>
                      <w:r w:rsidRPr="009D4DCB">
                        <w:rPr>
                          <w:rFonts w:cs="Arial"/>
                          <w:sz w:val="22"/>
                          <w:szCs w:val="22"/>
                        </w:rPr>
                        <w:t>.</w:t>
                      </w:r>
                    </w:p>
                    <w:p w14:paraId="456576A3" w14:textId="77777777" w:rsidR="00F42FB2" w:rsidRPr="009D4DCB" w:rsidRDefault="00F42FB2" w:rsidP="00F42FB2">
                      <w:pPr>
                        <w:jc w:val="both"/>
                        <w:rPr>
                          <w:rFonts w:cs="Arial"/>
                          <w:sz w:val="22"/>
                          <w:szCs w:val="22"/>
                        </w:rPr>
                      </w:pPr>
                    </w:p>
                    <w:p w14:paraId="6085170A" w14:textId="77777777" w:rsidR="00F42FB2" w:rsidRPr="009D4DCB" w:rsidRDefault="00F42FB2" w:rsidP="00F42FB2">
                      <w:pPr>
                        <w:jc w:val="both"/>
                        <w:rPr>
                          <w:rFonts w:cs="Arial"/>
                          <w:sz w:val="22"/>
                          <w:szCs w:val="22"/>
                        </w:rPr>
                      </w:pPr>
                      <w:r w:rsidRPr="009D4DCB">
                        <w:rPr>
                          <w:rFonts w:cs="Arial"/>
                          <w:sz w:val="22"/>
                          <w:szCs w:val="22"/>
                        </w:rPr>
                        <w:t>Wir sind gesetzlich verpflichtet, jedes volljährige und somit wahlberechtigte Mitglied persönlich zur Mitgliederversammlung einzuladen. Wir bitten deshalb um Verständnis, wenn innerhalb einer Familie mehrere Einladungen eintreffen.</w:t>
                      </w:r>
                    </w:p>
                    <w:p w14:paraId="6CD1D3F0" w14:textId="77777777" w:rsidR="00F42FB2" w:rsidRPr="009D4DCB" w:rsidRDefault="00F42FB2" w:rsidP="00F42FB2">
                      <w:pPr>
                        <w:jc w:val="both"/>
                        <w:rPr>
                          <w:rFonts w:cs="Arial"/>
                          <w:sz w:val="22"/>
                          <w:szCs w:val="22"/>
                        </w:rPr>
                      </w:pPr>
                    </w:p>
                    <w:p w14:paraId="48BCA150" w14:textId="77777777" w:rsidR="00F42FB2" w:rsidRPr="009D4DCB" w:rsidRDefault="00F42FB2" w:rsidP="00F42FB2">
                      <w:pPr>
                        <w:rPr>
                          <w:rFonts w:cs="Arial"/>
                          <w:sz w:val="22"/>
                          <w:szCs w:val="22"/>
                        </w:rPr>
                      </w:pPr>
                      <w:r w:rsidRPr="009D4DCB">
                        <w:rPr>
                          <w:rFonts w:cs="Arial"/>
                          <w:sz w:val="22"/>
                          <w:szCs w:val="22"/>
                        </w:rPr>
                        <w:t>Mit freundlichen Grüßen</w:t>
                      </w:r>
                    </w:p>
                    <w:p w14:paraId="07854F1C" w14:textId="77777777" w:rsidR="00F42FB2" w:rsidRPr="009D4DCB" w:rsidRDefault="00F42FB2" w:rsidP="00F42FB2">
                      <w:pPr>
                        <w:rPr>
                          <w:rFonts w:cs="Arial"/>
                          <w:sz w:val="22"/>
                          <w:szCs w:val="22"/>
                        </w:rPr>
                      </w:pPr>
                      <w:r w:rsidRPr="009D4DCB">
                        <w:rPr>
                          <w:rFonts w:cs="Arial"/>
                          <w:b/>
                          <w:sz w:val="22"/>
                          <w:szCs w:val="22"/>
                        </w:rPr>
                        <w:t>Interessengemeinschaft Hämophiler e.V.</w:t>
                      </w:r>
                    </w:p>
                    <w:p w14:paraId="20389EDE" w14:textId="77777777" w:rsidR="00F42FB2" w:rsidRPr="009D4DCB" w:rsidRDefault="00F42FB2" w:rsidP="00F42FB2">
                      <w:pPr>
                        <w:rPr>
                          <w:rFonts w:cs="Arial"/>
                        </w:rPr>
                      </w:pPr>
                    </w:p>
                    <w:p w14:paraId="37337F3E" w14:textId="77777777" w:rsidR="00F42FB2" w:rsidRPr="009D4DCB" w:rsidRDefault="00F42FB2" w:rsidP="00F42FB2">
                      <w:pPr>
                        <w:jc w:val="both"/>
                        <w:rPr>
                          <w:rFonts w:cs="Arial"/>
                          <w:sz w:val="18"/>
                          <w:szCs w:val="18"/>
                        </w:rPr>
                      </w:pPr>
                    </w:p>
                    <w:p w14:paraId="51D98BD9" w14:textId="778439B9" w:rsidR="00F42FB2" w:rsidRPr="009D4DCB" w:rsidRDefault="00F42FB2" w:rsidP="00F42FB2">
                      <w:pPr>
                        <w:jc w:val="both"/>
                        <w:rPr>
                          <w:rFonts w:cs="Arial"/>
                          <w:sz w:val="18"/>
                          <w:szCs w:val="18"/>
                        </w:rPr>
                      </w:pPr>
                      <w:r>
                        <w:rPr>
                          <w:rFonts w:cs="Arial"/>
                          <w:sz w:val="18"/>
                          <w:szCs w:val="18"/>
                        </w:rPr>
                        <w:t xml:space="preserve">gez. </w:t>
                      </w:r>
                      <w:r w:rsidRPr="009D4DCB">
                        <w:rPr>
                          <w:rFonts w:cs="Arial"/>
                          <w:sz w:val="18"/>
                          <w:szCs w:val="18"/>
                        </w:rPr>
                        <w:t>Dr. med. Thomas Becker</w:t>
                      </w:r>
                    </w:p>
                    <w:p w14:paraId="21D6DFEC" w14:textId="77777777" w:rsidR="00F42FB2" w:rsidRPr="009D4DCB" w:rsidRDefault="00F42FB2" w:rsidP="00F42FB2">
                      <w:pPr>
                        <w:jc w:val="both"/>
                        <w:rPr>
                          <w:rFonts w:cs="Arial"/>
                          <w:sz w:val="18"/>
                          <w:szCs w:val="18"/>
                        </w:rPr>
                      </w:pPr>
                      <w:r w:rsidRPr="009D4DCB">
                        <w:rPr>
                          <w:rFonts w:cs="Arial"/>
                          <w:sz w:val="18"/>
                          <w:szCs w:val="18"/>
                        </w:rPr>
                        <w:t>- Vorsitzender des Vorstands -</w:t>
                      </w:r>
                    </w:p>
                  </w:txbxContent>
                </v:textbox>
                <w10:wrap type="through" anchorx="page" anchory="page"/>
              </v:shape>
            </w:pict>
          </mc:Fallback>
        </mc:AlternateContent>
      </w:r>
    </w:p>
    <w:sectPr w:rsidR="00A53EA9" w:rsidSect="005132CB">
      <w:headerReference w:type="default" r:id="rId9"/>
      <w:pgSz w:w="11900" w:h="16840"/>
      <w:pgMar w:top="567" w:right="567" w:bottom="567" w:left="567" w:header="284"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8D98B" w14:textId="77777777" w:rsidR="006E6FD4" w:rsidRDefault="006E6FD4">
      <w:r>
        <w:separator/>
      </w:r>
    </w:p>
  </w:endnote>
  <w:endnote w:type="continuationSeparator" w:id="0">
    <w:p w14:paraId="475D66FC" w14:textId="77777777" w:rsidR="006E6FD4" w:rsidRDefault="006E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6A144" w14:textId="77777777" w:rsidR="006E6FD4" w:rsidRDefault="006E6FD4">
      <w:r>
        <w:separator/>
      </w:r>
    </w:p>
  </w:footnote>
  <w:footnote w:type="continuationSeparator" w:id="0">
    <w:p w14:paraId="43600E95" w14:textId="77777777" w:rsidR="006E6FD4" w:rsidRDefault="006E6F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E046" w14:textId="77777777" w:rsidR="003E006D" w:rsidRDefault="003E006D">
    <w:pPr>
      <w:pStyle w:val="Kopfzeile"/>
    </w:pPr>
    <w:r>
      <w:rPr>
        <w:noProof/>
        <w:lang w:eastAsia="de-DE"/>
      </w:rPr>
      <w:drawing>
        <wp:anchor distT="0" distB="0" distL="114300" distR="114300" simplePos="0" relativeHeight="251657728" behindDoc="0" locked="0" layoutInCell="1" allowOverlap="1" wp14:anchorId="3BD4964B" wp14:editId="65969443">
          <wp:simplePos x="0" y="0"/>
          <wp:positionH relativeFrom="page">
            <wp:align>center</wp:align>
          </wp:positionH>
          <wp:positionV relativeFrom="page">
            <wp:posOffset>0</wp:posOffset>
          </wp:positionV>
          <wp:extent cx="7563485" cy="10697210"/>
          <wp:effectExtent l="0" t="0" r="5715" b="0"/>
          <wp:wrapTight wrapText="bothSides">
            <wp:wrapPolygon edited="0">
              <wp:start x="0" y="0"/>
              <wp:lineTo x="0" y="21541"/>
              <wp:lineTo x="21544" y="21541"/>
              <wp:lineTo x="21544" y="0"/>
              <wp:lineTo x="0" y="0"/>
            </wp:wrapPolygon>
          </wp:wrapTight>
          <wp:docPr id="8" name="Bild 7" descr="IGH_brief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IGH_brief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96966"/>
    <w:multiLevelType w:val="hybridMultilevel"/>
    <w:tmpl w:val="6E06638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1"/>
    <w:docVar w:name="OpenInPublishingView" w:val="0"/>
    <w:docVar w:name="ShowStaticGuides" w:val="1"/>
  </w:docVars>
  <w:rsids>
    <w:rsidRoot w:val="00CB16E3"/>
    <w:rsid w:val="0005208C"/>
    <w:rsid w:val="000A4807"/>
    <w:rsid w:val="000A51EA"/>
    <w:rsid w:val="000C7D2B"/>
    <w:rsid w:val="000F7AED"/>
    <w:rsid w:val="00114A96"/>
    <w:rsid w:val="001B38D4"/>
    <w:rsid w:val="001B614A"/>
    <w:rsid w:val="0026545C"/>
    <w:rsid w:val="002942AD"/>
    <w:rsid w:val="00362DE7"/>
    <w:rsid w:val="00367856"/>
    <w:rsid w:val="00384AB8"/>
    <w:rsid w:val="003B0424"/>
    <w:rsid w:val="003E006D"/>
    <w:rsid w:val="003F78CB"/>
    <w:rsid w:val="00415F64"/>
    <w:rsid w:val="00435707"/>
    <w:rsid w:val="00485265"/>
    <w:rsid w:val="00492816"/>
    <w:rsid w:val="004F53E4"/>
    <w:rsid w:val="005132CB"/>
    <w:rsid w:val="0052021C"/>
    <w:rsid w:val="0052260E"/>
    <w:rsid w:val="005E70BC"/>
    <w:rsid w:val="00643D37"/>
    <w:rsid w:val="00673091"/>
    <w:rsid w:val="006B05BD"/>
    <w:rsid w:val="006C2FCE"/>
    <w:rsid w:val="006E6FD4"/>
    <w:rsid w:val="00731D81"/>
    <w:rsid w:val="00747FFA"/>
    <w:rsid w:val="007C1681"/>
    <w:rsid w:val="007D7FC3"/>
    <w:rsid w:val="00835712"/>
    <w:rsid w:val="00837C1B"/>
    <w:rsid w:val="008405BA"/>
    <w:rsid w:val="00890133"/>
    <w:rsid w:val="008919E4"/>
    <w:rsid w:val="008C43CE"/>
    <w:rsid w:val="0090247F"/>
    <w:rsid w:val="00A26186"/>
    <w:rsid w:val="00A453D2"/>
    <w:rsid w:val="00A53EA9"/>
    <w:rsid w:val="00AC5135"/>
    <w:rsid w:val="00AD1F5D"/>
    <w:rsid w:val="00AD7F4D"/>
    <w:rsid w:val="00BB79DF"/>
    <w:rsid w:val="00BC4C9C"/>
    <w:rsid w:val="00BC7EEF"/>
    <w:rsid w:val="00BE5426"/>
    <w:rsid w:val="00CB16E3"/>
    <w:rsid w:val="00D146DB"/>
    <w:rsid w:val="00D27FCE"/>
    <w:rsid w:val="00D82B03"/>
    <w:rsid w:val="00E05442"/>
    <w:rsid w:val="00E21E38"/>
    <w:rsid w:val="00E5432A"/>
    <w:rsid w:val="00EA437A"/>
    <w:rsid w:val="00EC10FF"/>
    <w:rsid w:val="00ED2F54"/>
    <w:rsid w:val="00EE7F5E"/>
    <w:rsid w:val="00F07606"/>
    <w:rsid w:val="00F25FA2"/>
    <w:rsid w:val="00F323BD"/>
    <w:rsid w:val="00F42FB2"/>
    <w:rsid w:val="00F5323F"/>
    <w:rsid w:val="00FB7E57"/>
    <w:rsid w:val="00FE019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74E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5132CB"/>
    <w:rPr>
      <w:rFonts w:ascii="Arial" w:hAnsi="Arial"/>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673C6"/>
    <w:pPr>
      <w:tabs>
        <w:tab w:val="center" w:pos="4703"/>
        <w:tab w:val="right" w:pos="9406"/>
      </w:tabs>
    </w:pPr>
  </w:style>
  <w:style w:type="character" w:customStyle="1" w:styleId="KopfzeileZeichen">
    <w:name w:val="Kopfzeile Zeichen"/>
    <w:basedOn w:val="Absatzstandardschriftart"/>
    <w:link w:val="Kopfzeile"/>
    <w:uiPriority w:val="99"/>
    <w:rsid w:val="00F673C6"/>
  </w:style>
  <w:style w:type="paragraph" w:styleId="Fuzeile">
    <w:name w:val="footer"/>
    <w:basedOn w:val="Standard"/>
    <w:link w:val="FuzeileZeichen"/>
    <w:uiPriority w:val="99"/>
    <w:unhideWhenUsed/>
    <w:rsid w:val="00F673C6"/>
    <w:pPr>
      <w:tabs>
        <w:tab w:val="center" w:pos="4703"/>
        <w:tab w:val="right" w:pos="9406"/>
      </w:tabs>
    </w:pPr>
  </w:style>
  <w:style w:type="character" w:customStyle="1" w:styleId="FuzeileZeichen">
    <w:name w:val="Fußzeile Zeichen"/>
    <w:basedOn w:val="Absatzstandardschriftart"/>
    <w:link w:val="Fuzeile"/>
    <w:uiPriority w:val="99"/>
    <w:rsid w:val="00F673C6"/>
  </w:style>
  <w:style w:type="character" w:styleId="Link">
    <w:name w:val="Hyperlink"/>
    <w:basedOn w:val="Absatzstandardschriftart"/>
    <w:rsid w:val="00415F64"/>
    <w:rPr>
      <w:color w:val="0000FF"/>
      <w:u w:val="single"/>
    </w:rPr>
  </w:style>
  <w:style w:type="paragraph" w:styleId="Textkrper">
    <w:name w:val="Body Text"/>
    <w:basedOn w:val="Standard"/>
    <w:link w:val="TextkrperZeichen"/>
    <w:rsid w:val="00415F64"/>
    <w:rPr>
      <w:rFonts w:eastAsia="Times New Roman" w:cs="Arial"/>
      <w:b/>
      <w:bCs/>
      <w:lang w:eastAsia="de-DE"/>
    </w:rPr>
  </w:style>
  <w:style w:type="character" w:customStyle="1" w:styleId="TextkrperZeichen">
    <w:name w:val="Textkörper Zeichen"/>
    <w:basedOn w:val="Absatzstandardschriftart"/>
    <w:link w:val="Textkrper"/>
    <w:rsid w:val="00415F64"/>
    <w:rPr>
      <w:rFonts w:ascii="Arial" w:eastAsia="Times New Roman" w:hAnsi="Arial" w:cs="Arial"/>
      <w:b/>
      <w:bCs/>
      <w:sz w:val="24"/>
      <w:szCs w:val="24"/>
    </w:rPr>
  </w:style>
  <w:style w:type="paragraph" w:styleId="Textkrper2">
    <w:name w:val="Body Text 2"/>
    <w:basedOn w:val="Standard"/>
    <w:link w:val="Textkrper2Zeichen"/>
    <w:rsid w:val="00415F64"/>
    <w:pPr>
      <w:jc w:val="both"/>
    </w:pPr>
    <w:rPr>
      <w:rFonts w:eastAsia="Times New Roman" w:cs="Arial"/>
      <w:lang w:eastAsia="de-DE"/>
    </w:rPr>
  </w:style>
  <w:style w:type="character" w:customStyle="1" w:styleId="Textkrper2Zeichen">
    <w:name w:val="Textkörper 2 Zeichen"/>
    <w:basedOn w:val="Absatzstandardschriftart"/>
    <w:link w:val="Textkrper2"/>
    <w:rsid w:val="00415F64"/>
    <w:rPr>
      <w:rFonts w:ascii="Arial" w:eastAsia="Times New Roman"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5132CB"/>
    <w:rPr>
      <w:rFonts w:ascii="Arial" w:hAnsi="Arial"/>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673C6"/>
    <w:pPr>
      <w:tabs>
        <w:tab w:val="center" w:pos="4703"/>
        <w:tab w:val="right" w:pos="9406"/>
      </w:tabs>
    </w:pPr>
  </w:style>
  <w:style w:type="character" w:customStyle="1" w:styleId="KopfzeileZeichen">
    <w:name w:val="Kopfzeile Zeichen"/>
    <w:basedOn w:val="Absatzstandardschriftart"/>
    <w:link w:val="Kopfzeile"/>
    <w:uiPriority w:val="99"/>
    <w:rsid w:val="00F673C6"/>
  </w:style>
  <w:style w:type="paragraph" w:styleId="Fuzeile">
    <w:name w:val="footer"/>
    <w:basedOn w:val="Standard"/>
    <w:link w:val="FuzeileZeichen"/>
    <w:uiPriority w:val="99"/>
    <w:unhideWhenUsed/>
    <w:rsid w:val="00F673C6"/>
    <w:pPr>
      <w:tabs>
        <w:tab w:val="center" w:pos="4703"/>
        <w:tab w:val="right" w:pos="9406"/>
      </w:tabs>
    </w:pPr>
  </w:style>
  <w:style w:type="character" w:customStyle="1" w:styleId="FuzeileZeichen">
    <w:name w:val="Fußzeile Zeichen"/>
    <w:basedOn w:val="Absatzstandardschriftart"/>
    <w:link w:val="Fuzeile"/>
    <w:uiPriority w:val="99"/>
    <w:rsid w:val="00F673C6"/>
  </w:style>
  <w:style w:type="character" w:styleId="Link">
    <w:name w:val="Hyperlink"/>
    <w:basedOn w:val="Absatzstandardschriftart"/>
    <w:rsid w:val="00415F64"/>
    <w:rPr>
      <w:color w:val="0000FF"/>
      <w:u w:val="single"/>
    </w:rPr>
  </w:style>
  <w:style w:type="paragraph" w:styleId="Textkrper">
    <w:name w:val="Body Text"/>
    <w:basedOn w:val="Standard"/>
    <w:link w:val="TextkrperZeichen"/>
    <w:rsid w:val="00415F64"/>
    <w:rPr>
      <w:rFonts w:eastAsia="Times New Roman" w:cs="Arial"/>
      <w:b/>
      <w:bCs/>
      <w:lang w:eastAsia="de-DE"/>
    </w:rPr>
  </w:style>
  <w:style w:type="character" w:customStyle="1" w:styleId="TextkrperZeichen">
    <w:name w:val="Textkörper Zeichen"/>
    <w:basedOn w:val="Absatzstandardschriftart"/>
    <w:link w:val="Textkrper"/>
    <w:rsid w:val="00415F64"/>
    <w:rPr>
      <w:rFonts w:ascii="Arial" w:eastAsia="Times New Roman" w:hAnsi="Arial" w:cs="Arial"/>
      <w:b/>
      <w:bCs/>
      <w:sz w:val="24"/>
      <w:szCs w:val="24"/>
    </w:rPr>
  </w:style>
  <w:style w:type="paragraph" w:styleId="Textkrper2">
    <w:name w:val="Body Text 2"/>
    <w:basedOn w:val="Standard"/>
    <w:link w:val="Textkrper2Zeichen"/>
    <w:rsid w:val="00415F64"/>
    <w:pPr>
      <w:jc w:val="both"/>
    </w:pPr>
    <w:rPr>
      <w:rFonts w:eastAsia="Times New Roman" w:cs="Arial"/>
      <w:lang w:eastAsia="de-DE"/>
    </w:rPr>
  </w:style>
  <w:style w:type="character" w:customStyle="1" w:styleId="Textkrper2Zeichen">
    <w:name w:val="Textkörper 2 Zeichen"/>
    <w:basedOn w:val="Absatzstandardschriftart"/>
    <w:link w:val="Textkrper2"/>
    <w:rsid w:val="00415F6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tartvolume:Users:gunterschelle2:Library:Mail%20Downloads:IGH_brief_END%203:IGH_briefboge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12D4-68E8-4D48-A337-0170962E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IGH_briefbogen.dot</Template>
  <TotalTime>0</TotalTime>
  <Pages>2</Pages>
  <Words>1</Words>
  <Characters>10</Characters>
  <Application>Microsoft Macintosh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melgrafik</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Schelle</dc:creator>
  <cp:keywords/>
  <cp:lastModifiedBy>Günter Schelle</cp:lastModifiedBy>
  <cp:revision>4</cp:revision>
  <cp:lastPrinted>2015-04-08T18:12:00Z</cp:lastPrinted>
  <dcterms:created xsi:type="dcterms:W3CDTF">2015-04-17T08:06:00Z</dcterms:created>
  <dcterms:modified xsi:type="dcterms:W3CDTF">2015-04-17T08:13:00Z</dcterms:modified>
</cp:coreProperties>
</file>